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C0EA" w14:textId="4AF0F714" w:rsidR="008C3E45" w:rsidRPr="005E1629" w:rsidRDefault="005E1629" w:rsidP="005E1629">
      <w:pPr>
        <w:jc w:val="center"/>
        <w:rPr>
          <w:b/>
          <w:sz w:val="28"/>
          <w:szCs w:val="32"/>
        </w:rPr>
      </w:pPr>
      <w:r w:rsidRPr="005E1629">
        <w:rPr>
          <w:b/>
          <w:sz w:val="28"/>
          <w:szCs w:val="32"/>
        </w:rPr>
        <w:t>VERBALE DELLA PROVA DI EVACUAZIONE</w:t>
      </w:r>
    </w:p>
    <w:p w14:paraId="523C2E78" w14:textId="43073C27" w:rsidR="005E1629" w:rsidRPr="005E1629" w:rsidRDefault="005E1629" w:rsidP="005E1629">
      <w:pPr>
        <w:jc w:val="center"/>
        <w:rPr>
          <w:b/>
          <w:sz w:val="28"/>
          <w:szCs w:val="32"/>
        </w:rPr>
      </w:pPr>
      <w:r w:rsidRPr="005E1629">
        <w:rPr>
          <w:b/>
          <w:sz w:val="28"/>
          <w:szCs w:val="32"/>
        </w:rPr>
        <w:t xml:space="preserve">(art. 46 D. Lgs. 81/08 e art. 2, </w:t>
      </w:r>
      <w:proofErr w:type="spellStart"/>
      <w:r w:rsidRPr="005E1629">
        <w:rPr>
          <w:b/>
          <w:sz w:val="28"/>
          <w:szCs w:val="32"/>
        </w:rPr>
        <w:t>all</w:t>
      </w:r>
      <w:proofErr w:type="spellEnd"/>
      <w:r w:rsidRPr="005E1629">
        <w:rPr>
          <w:b/>
          <w:sz w:val="28"/>
          <w:szCs w:val="32"/>
        </w:rPr>
        <w:t>. 1 decreto 02/09/2021)</w:t>
      </w:r>
    </w:p>
    <w:p w14:paraId="719197AA" w14:textId="77777777" w:rsidR="005E1629" w:rsidRPr="005E1629" w:rsidRDefault="005E1629" w:rsidP="005E1629">
      <w:pPr>
        <w:jc w:val="center"/>
        <w:rPr>
          <w:b/>
          <w:sz w:val="22"/>
          <w:szCs w:val="22"/>
        </w:rPr>
      </w:pPr>
    </w:p>
    <w:p w14:paraId="25A8E506" w14:textId="77777777" w:rsidR="005E1629" w:rsidRPr="005E1629" w:rsidRDefault="005E1629" w:rsidP="005E1629">
      <w:pPr>
        <w:jc w:val="center"/>
        <w:rPr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7933"/>
      </w:tblGrid>
      <w:tr w:rsidR="005E1629" w14:paraId="6AE30997" w14:textId="77777777" w:rsidTr="005E1629">
        <w:tc>
          <w:tcPr>
            <w:tcW w:w="1413" w:type="dxa"/>
            <w:shd w:val="clear" w:color="auto" w:fill="8EAADB" w:themeFill="accent1" w:themeFillTint="99"/>
          </w:tcPr>
          <w:p w14:paraId="43C9F92B" w14:textId="7038D729" w:rsidR="005E1629" w:rsidRDefault="005E1629" w:rsidP="005E1629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DATA:</w:t>
            </w:r>
          </w:p>
        </w:tc>
        <w:tc>
          <w:tcPr>
            <w:tcW w:w="7933" w:type="dxa"/>
          </w:tcPr>
          <w:p w14:paraId="3668BB37" w14:textId="4D7F0382" w:rsidR="005E1629" w:rsidRDefault="005E1629" w:rsidP="005E162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5E1629" w14:paraId="3B10E513" w14:textId="77777777" w:rsidTr="005E1629">
        <w:tc>
          <w:tcPr>
            <w:tcW w:w="1413" w:type="dxa"/>
            <w:shd w:val="clear" w:color="auto" w:fill="8EAADB" w:themeFill="accent1" w:themeFillTint="99"/>
          </w:tcPr>
          <w:p w14:paraId="22F3D32E" w14:textId="12B7D0DD" w:rsidR="005E1629" w:rsidRDefault="005E1629" w:rsidP="005E1629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EDIFICIO:</w:t>
            </w:r>
          </w:p>
        </w:tc>
        <w:tc>
          <w:tcPr>
            <w:tcW w:w="7933" w:type="dxa"/>
          </w:tcPr>
          <w:p w14:paraId="7EF93FC8" w14:textId="0E2F4369" w:rsidR="005E1629" w:rsidRDefault="005E1629" w:rsidP="005E162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5E1629" w14:paraId="21D0C39F" w14:textId="77777777" w:rsidTr="005E1629">
        <w:tc>
          <w:tcPr>
            <w:tcW w:w="1413" w:type="dxa"/>
            <w:shd w:val="clear" w:color="auto" w:fill="8EAADB" w:themeFill="accent1" w:themeFillTint="99"/>
          </w:tcPr>
          <w:p w14:paraId="1230E8D7" w14:textId="64021B88" w:rsidR="005E1629" w:rsidRDefault="005E1629" w:rsidP="005E1629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INDIRIZZO:</w:t>
            </w:r>
          </w:p>
        </w:tc>
        <w:tc>
          <w:tcPr>
            <w:tcW w:w="7933" w:type="dxa"/>
          </w:tcPr>
          <w:p w14:paraId="796138E6" w14:textId="43B0B8F0" w:rsidR="005E1629" w:rsidRDefault="005E1629" w:rsidP="005E162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565636" w14:paraId="501DC9DE" w14:textId="77777777" w:rsidTr="005E1629">
        <w:tc>
          <w:tcPr>
            <w:tcW w:w="1413" w:type="dxa"/>
            <w:shd w:val="clear" w:color="auto" w:fill="8EAADB" w:themeFill="accent1" w:themeFillTint="99"/>
          </w:tcPr>
          <w:p w14:paraId="4BEA5E36" w14:textId="34DC5C86" w:rsidR="00565636" w:rsidRDefault="00565636" w:rsidP="005E1629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POLO:</w:t>
            </w:r>
          </w:p>
        </w:tc>
        <w:tc>
          <w:tcPr>
            <w:tcW w:w="7933" w:type="dxa"/>
          </w:tcPr>
          <w:p w14:paraId="792D0B77" w14:textId="4C5C491F" w:rsidR="00565636" w:rsidRDefault="00565636" w:rsidP="005E162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565636" w14:paraId="0FD66F3F" w14:textId="77777777" w:rsidTr="005E1629">
        <w:tc>
          <w:tcPr>
            <w:tcW w:w="1413" w:type="dxa"/>
            <w:shd w:val="clear" w:color="auto" w:fill="8EAADB" w:themeFill="accent1" w:themeFillTint="99"/>
          </w:tcPr>
          <w:p w14:paraId="269DFB59" w14:textId="3A90DDDB" w:rsidR="00565636" w:rsidRDefault="00565636" w:rsidP="005E1629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STRUTTURE</w:t>
            </w:r>
          </w:p>
        </w:tc>
        <w:tc>
          <w:tcPr>
            <w:tcW w:w="7933" w:type="dxa"/>
          </w:tcPr>
          <w:p w14:paraId="15C05DAD" w14:textId="3FC7D95D" w:rsidR="00565636" w:rsidRDefault="00565636" w:rsidP="005E162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565636" w14:paraId="431A8DB8" w14:textId="77777777" w:rsidTr="005E1629">
        <w:tc>
          <w:tcPr>
            <w:tcW w:w="1413" w:type="dxa"/>
            <w:shd w:val="clear" w:color="auto" w:fill="8EAADB" w:themeFill="accent1" w:themeFillTint="99"/>
          </w:tcPr>
          <w:p w14:paraId="20313C9E" w14:textId="52B651EE" w:rsidR="00565636" w:rsidRDefault="00565636" w:rsidP="005E1629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Enti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esterni</w:t>
            </w:r>
            <w:proofErr w:type="spellEnd"/>
          </w:p>
        </w:tc>
        <w:tc>
          <w:tcPr>
            <w:tcW w:w="7933" w:type="dxa"/>
          </w:tcPr>
          <w:p w14:paraId="1BEF36EB" w14:textId="6DBEEE51" w:rsidR="00565636" w:rsidRDefault="00565636" w:rsidP="005E162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74B5C09A" w14:textId="77777777" w:rsidR="005E1629" w:rsidRDefault="005E1629" w:rsidP="005E1629">
      <w:pPr>
        <w:jc w:val="center"/>
        <w:rPr>
          <w:b/>
          <w:sz w:val="22"/>
          <w:szCs w:val="22"/>
          <w:lang w:val="en-US"/>
        </w:rPr>
      </w:pPr>
    </w:p>
    <w:p w14:paraId="77F1626E" w14:textId="10F3CA25" w:rsidR="005E1629" w:rsidRDefault="005E1629" w:rsidP="004F28D0">
      <w:pPr>
        <w:spacing w:line="360" w:lineRule="auto"/>
        <w:jc w:val="both"/>
        <w:rPr>
          <w:bCs/>
          <w:sz w:val="22"/>
          <w:szCs w:val="22"/>
        </w:rPr>
      </w:pPr>
      <w:r w:rsidRPr="005E1629">
        <w:rPr>
          <w:b/>
          <w:sz w:val="22"/>
          <w:szCs w:val="22"/>
        </w:rPr>
        <w:tab/>
      </w:r>
      <w:r w:rsidRPr="005E1629">
        <w:rPr>
          <w:bCs/>
          <w:sz w:val="22"/>
          <w:szCs w:val="22"/>
        </w:rPr>
        <w:t xml:space="preserve">In data odierna, alle ore </w:t>
      </w:r>
      <w:proofErr w:type="spellStart"/>
      <w:r w:rsidR="00540EF3">
        <w:rPr>
          <w:b/>
          <w:sz w:val="22"/>
          <w:szCs w:val="22"/>
          <w:highlight w:val="yellow"/>
        </w:rPr>
        <w:t>hh</w:t>
      </w:r>
      <w:r w:rsidR="00565636" w:rsidRPr="00540EF3">
        <w:rPr>
          <w:b/>
          <w:sz w:val="22"/>
          <w:szCs w:val="22"/>
          <w:highlight w:val="yellow"/>
        </w:rPr>
        <w:t>:</w:t>
      </w:r>
      <w:r w:rsidR="00540EF3" w:rsidRPr="00540EF3">
        <w:rPr>
          <w:b/>
          <w:sz w:val="22"/>
          <w:szCs w:val="22"/>
          <w:highlight w:val="yellow"/>
        </w:rPr>
        <w:t>mm</w:t>
      </w:r>
      <w:proofErr w:type="spellEnd"/>
      <w:r w:rsidRPr="00540EF3">
        <w:rPr>
          <w:b/>
          <w:sz w:val="22"/>
          <w:szCs w:val="22"/>
        </w:rPr>
        <w:t>,</w:t>
      </w:r>
      <w:r w:rsidRPr="005E1629">
        <w:rPr>
          <w:bCs/>
          <w:sz w:val="22"/>
          <w:szCs w:val="22"/>
        </w:rPr>
        <w:t xml:space="preserve"> presso la sede indicate si è svolta la prova di attuazione del piano di emergenza che ha coinvolto tutto il personale presente e gli eventuali occupanti presenti</w:t>
      </w:r>
      <w:r>
        <w:rPr>
          <w:bCs/>
          <w:sz w:val="22"/>
          <w:szCs w:val="22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5240"/>
      </w:tblGrid>
      <w:tr w:rsidR="005E1629" w14:paraId="184BF1EC" w14:textId="77777777" w:rsidTr="00D91D4D">
        <w:tc>
          <w:tcPr>
            <w:tcW w:w="4106" w:type="dxa"/>
            <w:shd w:val="clear" w:color="auto" w:fill="8EAADB" w:themeFill="accent1" w:themeFillTint="99"/>
          </w:tcPr>
          <w:p w14:paraId="611E71FE" w14:textId="62A3E33B" w:rsidR="005E1629" w:rsidRDefault="00D91D4D" w:rsidP="00437767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PARTECIPANTI</w:t>
            </w:r>
          </w:p>
        </w:tc>
        <w:tc>
          <w:tcPr>
            <w:tcW w:w="5240" w:type="dxa"/>
            <w:shd w:val="clear" w:color="auto" w:fill="8EAADB" w:themeFill="accent1" w:themeFillTint="99"/>
          </w:tcPr>
          <w:p w14:paraId="68080F9D" w14:textId="0DD6112E" w:rsidR="005E1629" w:rsidRDefault="004F28D0" w:rsidP="00D91D4D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NOMINATIVI</w:t>
            </w:r>
          </w:p>
        </w:tc>
      </w:tr>
      <w:tr w:rsidR="004F28D0" w14:paraId="59590049" w14:textId="77777777" w:rsidTr="00D91D4D">
        <w:tc>
          <w:tcPr>
            <w:tcW w:w="4106" w:type="dxa"/>
            <w:shd w:val="clear" w:color="auto" w:fill="FFFFFF" w:themeFill="background1"/>
          </w:tcPr>
          <w:p w14:paraId="348CB630" w14:textId="393FF026" w:rsidR="004F28D0" w:rsidRPr="004F28D0" w:rsidRDefault="004F28D0" w:rsidP="004F28D0">
            <w:pPr>
              <w:rPr>
                <w:b/>
                <w:szCs w:val="20"/>
              </w:rPr>
            </w:pPr>
            <w:r w:rsidRPr="004F28D0">
              <w:rPr>
                <w:b/>
                <w:szCs w:val="20"/>
              </w:rPr>
              <w:t>Referente di Edificio</w:t>
            </w:r>
          </w:p>
        </w:tc>
        <w:tc>
          <w:tcPr>
            <w:tcW w:w="5240" w:type="dxa"/>
          </w:tcPr>
          <w:p w14:paraId="153625E8" w14:textId="739EB48C" w:rsidR="004F28D0" w:rsidRPr="00565636" w:rsidRDefault="004F28D0" w:rsidP="00565636">
            <w:pPr>
              <w:rPr>
                <w:bCs/>
                <w:sz w:val="18"/>
                <w:szCs w:val="18"/>
              </w:rPr>
            </w:pPr>
          </w:p>
        </w:tc>
      </w:tr>
      <w:tr w:rsidR="004F28D0" w:rsidRPr="004F28D0" w14:paraId="30ADC60D" w14:textId="77777777" w:rsidTr="00D91D4D">
        <w:tc>
          <w:tcPr>
            <w:tcW w:w="4106" w:type="dxa"/>
            <w:shd w:val="clear" w:color="auto" w:fill="FFFFFF" w:themeFill="background1"/>
          </w:tcPr>
          <w:p w14:paraId="7DC90877" w14:textId="378CCEE3" w:rsidR="004F28D0" w:rsidRPr="004F28D0" w:rsidRDefault="004F28D0" w:rsidP="004F28D0">
            <w:pPr>
              <w:rPr>
                <w:b/>
                <w:szCs w:val="20"/>
              </w:rPr>
            </w:pPr>
            <w:r w:rsidRPr="004F28D0">
              <w:rPr>
                <w:b/>
                <w:szCs w:val="20"/>
              </w:rPr>
              <w:t>Per il Servizio Prevenzione e Protezione</w:t>
            </w:r>
          </w:p>
        </w:tc>
        <w:tc>
          <w:tcPr>
            <w:tcW w:w="5240" w:type="dxa"/>
          </w:tcPr>
          <w:p w14:paraId="2456CAC6" w14:textId="2A814729" w:rsidR="004F28D0" w:rsidRPr="00565636" w:rsidRDefault="004F28D0" w:rsidP="00565636">
            <w:pPr>
              <w:rPr>
                <w:bCs/>
                <w:sz w:val="18"/>
                <w:szCs w:val="18"/>
              </w:rPr>
            </w:pPr>
          </w:p>
        </w:tc>
      </w:tr>
      <w:tr w:rsidR="004F28D0" w:rsidRPr="00D91D4D" w14:paraId="0641B710" w14:textId="77777777" w:rsidTr="00D91D4D">
        <w:tc>
          <w:tcPr>
            <w:tcW w:w="4106" w:type="dxa"/>
            <w:shd w:val="clear" w:color="auto" w:fill="FFFFFF" w:themeFill="background1"/>
          </w:tcPr>
          <w:p w14:paraId="466CC38A" w14:textId="683262C2" w:rsidR="004F28D0" w:rsidRPr="004F28D0" w:rsidRDefault="004F28D0" w:rsidP="004F28D0">
            <w:pPr>
              <w:rPr>
                <w:b/>
                <w:szCs w:val="20"/>
              </w:rPr>
            </w:pPr>
            <w:r w:rsidRPr="004F28D0">
              <w:rPr>
                <w:b/>
                <w:szCs w:val="20"/>
              </w:rPr>
              <w:t xml:space="preserve">Altro </w:t>
            </w:r>
            <w:r>
              <w:rPr>
                <w:b/>
                <w:szCs w:val="20"/>
              </w:rPr>
              <w:t>p</w:t>
            </w:r>
            <w:r w:rsidRPr="004F28D0">
              <w:rPr>
                <w:b/>
                <w:szCs w:val="20"/>
              </w:rPr>
              <w:t>ersonale presente</w:t>
            </w:r>
          </w:p>
        </w:tc>
        <w:tc>
          <w:tcPr>
            <w:tcW w:w="5240" w:type="dxa"/>
          </w:tcPr>
          <w:p w14:paraId="559668DD" w14:textId="3C93C3BD" w:rsidR="004F28D0" w:rsidRPr="00565636" w:rsidRDefault="004F28D0" w:rsidP="004F28D0">
            <w:pPr>
              <w:rPr>
                <w:bCs/>
                <w:sz w:val="18"/>
                <w:szCs w:val="18"/>
              </w:rPr>
            </w:pPr>
          </w:p>
        </w:tc>
      </w:tr>
    </w:tbl>
    <w:p w14:paraId="37FC31B6" w14:textId="77777777" w:rsidR="004F28D0" w:rsidRPr="005E1629" w:rsidRDefault="00D91D4D" w:rsidP="005E162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5240"/>
      </w:tblGrid>
      <w:tr w:rsidR="004F28D0" w14:paraId="40684A82" w14:textId="77777777" w:rsidTr="00437767">
        <w:tc>
          <w:tcPr>
            <w:tcW w:w="4106" w:type="dxa"/>
            <w:shd w:val="clear" w:color="auto" w:fill="8EAADB" w:themeFill="accent1" w:themeFillTint="99"/>
          </w:tcPr>
          <w:p w14:paraId="610BF3A0" w14:textId="77777777" w:rsidR="004F28D0" w:rsidRDefault="004F28D0" w:rsidP="00437767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PARTECIPANTI</w:t>
            </w:r>
          </w:p>
        </w:tc>
        <w:tc>
          <w:tcPr>
            <w:tcW w:w="5240" w:type="dxa"/>
            <w:shd w:val="clear" w:color="auto" w:fill="8EAADB" w:themeFill="accent1" w:themeFillTint="99"/>
          </w:tcPr>
          <w:p w14:paraId="228E192B" w14:textId="5FBF1D62" w:rsidR="004F28D0" w:rsidRDefault="004F28D0" w:rsidP="00437767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NUMERO</w:t>
            </w:r>
          </w:p>
        </w:tc>
      </w:tr>
      <w:tr w:rsidR="00540EF3" w14:paraId="667D827E" w14:textId="77777777" w:rsidTr="00437767">
        <w:tc>
          <w:tcPr>
            <w:tcW w:w="4106" w:type="dxa"/>
            <w:shd w:val="clear" w:color="auto" w:fill="FFFFFF" w:themeFill="background1"/>
          </w:tcPr>
          <w:p w14:paraId="7BFF266E" w14:textId="663652AA" w:rsidR="00540EF3" w:rsidRPr="004F28D0" w:rsidRDefault="00540EF3" w:rsidP="00540EF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Incaricati Gestione Emergenze</w:t>
            </w:r>
          </w:p>
        </w:tc>
        <w:tc>
          <w:tcPr>
            <w:tcW w:w="5240" w:type="dxa"/>
          </w:tcPr>
          <w:p w14:paraId="06723590" w14:textId="02148AF4" w:rsidR="00540EF3" w:rsidRPr="00D91D4D" w:rsidRDefault="00540EF3" w:rsidP="00540E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 su X</w:t>
            </w:r>
          </w:p>
        </w:tc>
      </w:tr>
      <w:tr w:rsidR="00540EF3" w:rsidRPr="004F28D0" w14:paraId="0AF26697" w14:textId="77777777" w:rsidTr="00437767">
        <w:tc>
          <w:tcPr>
            <w:tcW w:w="4106" w:type="dxa"/>
            <w:shd w:val="clear" w:color="auto" w:fill="FFFFFF" w:themeFill="background1"/>
          </w:tcPr>
          <w:p w14:paraId="780409EA" w14:textId="0E12AA90" w:rsidR="00540EF3" w:rsidRPr="004F28D0" w:rsidRDefault="00540EF3" w:rsidP="00540EF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Incaricati Primo Soccorso</w:t>
            </w:r>
          </w:p>
        </w:tc>
        <w:tc>
          <w:tcPr>
            <w:tcW w:w="5240" w:type="dxa"/>
          </w:tcPr>
          <w:p w14:paraId="4DFD56A9" w14:textId="385B2CBC" w:rsidR="00540EF3" w:rsidRPr="00D91D4D" w:rsidRDefault="00540EF3" w:rsidP="00540E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 su X</w:t>
            </w:r>
          </w:p>
        </w:tc>
      </w:tr>
      <w:tr w:rsidR="00540EF3" w:rsidRPr="00D91D4D" w14:paraId="56A8C733" w14:textId="77777777" w:rsidTr="00437767">
        <w:tc>
          <w:tcPr>
            <w:tcW w:w="4106" w:type="dxa"/>
            <w:shd w:val="clear" w:color="auto" w:fill="FFFFFF" w:themeFill="background1"/>
          </w:tcPr>
          <w:p w14:paraId="1056767D" w14:textId="1B0AC2A7" w:rsidR="00540EF3" w:rsidRPr="004F28D0" w:rsidRDefault="00540EF3" w:rsidP="00540EF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Occupanti ai punti di raccolta</w:t>
            </w:r>
          </w:p>
        </w:tc>
        <w:tc>
          <w:tcPr>
            <w:tcW w:w="5240" w:type="dxa"/>
          </w:tcPr>
          <w:p w14:paraId="600C65C3" w14:textId="1CCFF09B" w:rsidR="00540EF3" w:rsidRPr="00D91D4D" w:rsidRDefault="00540EF3" w:rsidP="00540EF3">
            <w:pPr>
              <w:rPr>
                <w:b/>
                <w:sz w:val="22"/>
                <w:szCs w:val="22"/>
              </w:rPr>
            </w:pPr>
          </w:p>
        </w:tc>
      </w:tr>
      <w:tr w:rsidR="00540EF3" w:rsidRPr="00D91D4D" w14:paraId="174E4C0C" w14:textId="77777777" w:rsidTr="00437767">
        <w:tc>
          <w:tcPr>
            <w:tcW w:w="4106" w:type="dxa"/>
            <w:shd w:val="clear" w:color="auto" w:fill="FFFFFF" w:themeFill="background1"/>
          </w:tcPr>
          <w:p w14:paraId="28BFE4F4" w14:textId="0AC4BAE6" w:rsidR="00540EF3" w:rsidRDefault="00540EF3" w:rsidP="00540EF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Personale ditte esterne</w:t>
            </w:r>
          </w:p>
        </w:tc>
        <w:tc>
          <w:tcPr>
            <w:tcW w:w="5240" w:type="dxa"/>
          </w:tcPr>
          <w:p w14:paraId="64BF3B2E" w14:textId="704E28A5" w:rsidR="00540EF3" w:rsidRPr="00D91D4D" w:rsidRDefault="00540EF3" w:rsidP="00540EF3">
            <w:pPr>
              <w:rPr>
                <w:b/>
                <w:sz w:val="22"/>
                <w:szCs w:val="22"/>
              </w:rPr>
            </w:pPr>
          </w:p>
        </w:tc>
      </w:tr>
      <w:tr w:rsidR="00540EF3" w:rsidRPr="00D91D4D" w14:paraId="4AED3F70" w14:textId="77777777" w:rsidTr="00437767">
        <w:tc>
          <w:tcPr>
            <w:tcW w:w="4106" w:type="dxa"/>
            <w:shd w:val="clear" w:color="auto" w:fill="FFFFFF" w:themeFill="background1"/>
          </w:tcPr>
          <w:p w14:paraId="3013C0C3" w14:textId="3E9786B5" w:rsidR="00540EF3" w:rsidRDefault="00540EF3" w:rsidP="00540EF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Persone con esigenze speciali</w:t>
            </w:r>
          </w:p>
        </w:tc>
        <w:tc>
          <w:tcPr>
            <w:tcW w:w="5240" w:type="dxa"/>
          </w:tcPr>
          <w:p w14:paraId="00D6C918" w14:textId="017A46F1" w:rsidR="00540EF3" w:rsidRPr="00D91D4D" w:rsidRDefault="00540EF3" w:rsidP="00540EF3">
            <w:pPr>
              <w:rPr>
                <w:b/>
                <w:sz w:val="22"/>
                <w:szCs w:val="22"/>
              </w:rPr>
            </w:pPr>
          </w:p>
        </w:tc>
      </w:tr>
    </w:tbl>
    <w:p w14:paraId="36B18DB0" w14:textId="0A59F442" w:rsidR="00D91D4D" w:rsidRDefault="00D91D4D" w:rsidP="005E1629">
      <w:pPr>
        <w:jc w:val="both"/>
        <w:rPr>
          <w:bCs/>
          <w:sz w:val="22"/>
          <w:szCs w:val="22"/>
        </w:rPr>
      </w:pPr>
    </w:p>
    <w:p w14:paraId="64124910" w14:textId="7297D16A" w:rsidR="004F28D0" w:rsidRPr="00540EF3" w:rsidRDefault="00540EF3" w:rsidP="00540EF3">
      <w:pPr>
        <w:spacing w:line="360" w:lineRule="auto"/>
        <w:ind w:firstLine="708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Sono presenti alla prova gli incaricati alle emergenze di cui all’elenco allegato, in numero </w:t>
      </w:r>
      <w:r w:rsidRPr="00540EF3">
        <w:rPr>
          <w:b/>
          <w:sz w:val="22"/>
          <w:szCs w:val="22"/>
        </w:rPr>
        <w:t>di XX su XX totali alla data odierna</w:t>
      </w:r>
    </w:p>
    <w:p w14:paraId="1CC3A071" w14:textId="569EDE8A" w:rsidR="00913F5F" w:rsidRDefault="00913F5F" w:rsidP="004F28D0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Il personale risulta precedentemente formato ed informato sui contenuti del Piano di Emergenza in dotazione mediante appositi incontri e mediante messa a disposizione di materiale informativo. </w:t>
      </w:r>
    </w:p>
    <w:p w14:paraId="143BE981" w14:textId="6CAEAA27" w:rsidR="169C8CD2" w:rsidRDefault="169C8CD2" w:rsidP="169C8CD2">
      <w:pPr>
        <w:spacing w:line="360" w:lineRule="auto"/>
        <w:jc w:val="both"/>
        <w:rPr>
          <w:sz w:val="22"/>
          <w:szCs w:val="22"/>
        </w:rPr>
      </w:pPr>
    </w:p>
    <w:p w14:paraId="20793492" w14:textId="5283F413" w:rsidR="169C8CD2" w:rsidRDefault="169C8CD2" w:rsidP="169C8CD2">
      <w:pPr>
        <w:spacing w:line="360" w:lineRule="auto"/>
        <w:jc w:val="both"/>
        <w:rPr>
          <w:sz w:val="22"/>
          <w:szCs w:val="22"/>
        </w:rPr>
      </w:pPr>
    </w:p>
    <w:p w14:paraId="077ED648" w14:textId="798E9BC6" w:rsidR="169C8CD2" w:rsidRDefault="169C8CD2" w:rsidP="169C8CD2">
      <w:pPr>
        <w:spacing w:line="360" w:lineRule="auto"/>
        <w:jc w:val="both"/>
        <w:rPr>
          <w:sz w:val="22"/>
          <w:szCs w:val="22"/>
        </w:rPr>
      </w:pPr>
    </w:p>
    <w:p w14:paraId="4D9D5FBD" w14:textId="4C87CE58" w:rsidR="00913F5F" w:rsidRPr="00913F5F" w:rsidRDefault="00300B8C" w:rsidP="00913F5F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SCENARIO EMERGENZIALE SIMULATO</w:t>
      </w:r>
    </w:p>
    <w:tbl>
      <w:tblPr>
        <w:tblStyle w:val="Grigliatabella"/>
        <w:tblW w:w="9408" w:type="dxa"/>
        <w:tblLayout w:type="fixed"/>
        <w:tblLook w:val="04A0" w:firstRow="1" w:lastRow="0" w:firstColumn="1" w:lastColumn="0" w:noHBand="0" w:noVBand="1"/>
      </w:tblPr>
      <w:tblGrid>
        <w:gridCol w:w="2662"/>
        <w:gridCol w:w="877"/>
        <w:gridCol w:w="5869"/>
      </w:tblGrid>
      <w:tr w:rsidR="00913F5F" w:rsidRPr="00913F5F" w14:paraId="36539469" w14:textId="77777777" w:rsidTr="00913F5F">
        <w:tc>
          <w:tcPr>
            <w:tcW w:w="2662" w:type="dxa"/>
            <w:shd w:val="clear" w:color="auto" w:fill="8EAADB" w:themeFill="accent1" w:themeFillTint="99"/>
          </w:tcPr>
          <w:p w14:paraId="0C9161ED" w14:textId="6D395FF0" w:rsidR="00913F5F" w:rsidRDefault="00913F5F" w:rsidP="00437767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SCENARIO EMERGENZIALE</w:t>
            </w:r>
          </w:p>
        </w:tc>
        <w:tc>
          <w:tcPr>
            <w:tcW w:w="877" w:type="dxa"/>
            <w:shd w:val="clear" w:color="auto" w:fill="8EAADB" w:themeFill="accent1" w:themeFillTint="99"/>
          </w:tcPr>
          <w:p w14:paraId="2196FF12" w14:textId="52F3B8A1" w:rsidR="00913F5F" w:rsidRPr="00540EF3" w:rsidRDefault="00540EF3" w:rsidP="00437767">
            <w:pPr>
              <w:rPr>
                <w:bCs/>
                <w:i/>
                <w:iCs/>
                <w:sz w:val="14"/>
                <w:szCs w:val="14"/>
              </w:rPr>
            </w:pPr>
            <w:r>
              <w:rPr>
                <w:bCs/>
                <w:i/>
                <w:iCs/>
                <w:sz w:val="14"/>
                <w:szCs w:val="14"/>
              </w:rPr>
              <w:t>Barrare ka casella</w:t>
            </w:r>
          </w:p>
        </w:tc>
        <w:tc>
          <w:tcPr>
            <w:tcW w:w="5869" w:type="dxa"/>
            <w:shd w:val="clear" w:color="auto" w:fill="8EAADB" w:themeFill="accent1" w:themeFillTint="99"/>
          </w:tcPr>
          <w:p w14:paraId="40667998" w14:textId="1685C379" w:rsidR="00913F5F" w:rsidRPr="00913F5F" w:rsidRDefault="00913F5F" w:rsidP="0043776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Specificare sinteticamente</w:t>
            </w:r>
          </w:p>
        </w:tc>
      </w:tr>
      <w:tr w:rsidR="00913F5F" w:rsidRPr="00913F5F" w14:paraId="4CD8FD6F" w14:textId="77777777" w:rsidTr="00913F5F">
        <w:tc>
          <w:tcPr>
            <w:tcW w:w="2662" w:type="dxa"/>
            <w:shd w:val="clear" w:color="auto" w:fill="FFFFFF" w:themeFill="background1"/>
          </w:tcPr>
          <w:p w14:paraId="3F7151F7" w14:textId="48C78A02" w:rsidR="00913F5F" w:rsidRPr="004F28D0" w:rsidRDefault="00913F5F" w:rsidP="0043776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Incendio </w:t>
            </w:r>
          </w:p>
        </w:tc>
        <w:tc>
          <w:tcPr>
            <w:tcW w:w="877" w:type="dxa"/>
          </w:tcPr>
          <w:p w14:paraId="3BE548B3" w14:textId="65E025CC" w:rsidR="00913F5F" w:rsidRPr="00D91D4D" w:rsidRDefault="00913F5F" w:rsidP="00913F5F">
            <w:pPr>
              <w:rPr>
                <w:b/>
                <w:sz w:val="22"/>
                <w:szCs w:val="22"/>
              </w:rPr>
            </w:pPr>
          </w:p>
        </w:tc>
        <w:tc>
          <w:tcPr>
            <w:tcW w:w="5869" w:type="dxa"/>
          </w:tcPr>
          <w:p w14:paraId="7962580E" w14:textId="4B004EE9" w:rsidR="00913F5F" w:rsidRPr="00565636" w:rsidRDefault="00913F5F" w:rsidP="00913F5F">
            <w:pPr>
              <w:rPr>
                <w:bCs/>
                <w:sz w:val="18"/>
                <w:szCs w:val="18"/>
              </w:rPr>
            </w:pPr>
          </w:p>
        </w:tc>
      </w:tr>
      <w:tr w:rsidR="00913F5F" w:rsidRPr="004F28D0" w14:paraId="16783019" w14:textId="77777777" w:rsidTr="00913F5F">
        <w:tc>
          <w:tcPr>
            <w:tcW w:w="2662" w:type="dxa"/>
            <w:shd w:val="clear" w:color="auto" w:fill="FFFFFF" w:themeFill="background1"/>
          </w:tcPr>
          <w:p w14:paraId="3B7F57FA" w14:textId="0DA8304E" w:rsidR="00913F5F" w:rsidRPr="004F28D0" w:rsidRDefault="00913F5F" w:rsidP="0043776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Emergenza Sanitaria</w:t>
            </w:r>
          </w:p>
        </w:tc>
        <w:tc>
          <w:tcPr>
            <w:tcW w:w="877" w:type="dxa"/>
          </w:tcPr>
          <w:p w14:paraId="53EFD3DC" w14:textId="77777777" w:rsidR="00913F5F" w:rsidRPr="00D91D4D" w:rsidRDefault="00913F5F" w:rsidP="004377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69" w:type="dxa"/>
          </w:tcPr>
          <w:p w14:paraId="1F5EE4B1" w14:textId="470CDFBB" w:rsidR="00913F5F" w:rsidRPr="00565636" w:rsidRDefault="00913F5F" w:rsidP="0043776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00B8C" w:rsidRPr="004F28D0" w14:paraId="7030018A" w14:textId="77777777" w:rsidTr="00913F5F">
        <w:tc>
          <w:tcPr>
            <w:tcW w:w="2662" w:type="dxa"/>
            <w:shd w:val="clear" w:color="auto" w:fill="FFFFFF" w:themeFill="background1"/>
          </w:tcPr>
          <w:p w14:paraId="5F22FB1F" w14:textId="5E986331" w:rsidR="00300B8C" w:rsidRDefault="00300B8C" w:rsidP="0043776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Terremoto</w:t>
            </w:r>
          </w:p>
        </w:tc>
        <w:tc>
          <w:tcPr>
            <w:tcW w:w="877" w:type="dxa"/>
          </w:tcPr>
          <w:p w14:paraId="5C08B8E4" w14:textId="77777777" w:rsidR="00300B8C" w:rsidRPr="00D91D4D" w:rsidRDefault="00300B8C" w:rsidP="004377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69" w:type="dxa"/>
          </w:tcPr>
          <w:p w14:paraId="55A9DA7E" w14:textId="77777777" w:rsidR="00300B8C" w:rsidRPr="00565636" w:rsidRDefault="00300B8C" w:rsidP="0043776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00B8C" w:rsidRPr="004F28D0" w14:paraId="4C634DDA" w14:textId="77777777" w:rsidTr="00913F5F">
        <w:tc>
          <w:tcPr>
            <w:tcW w:w="2662" w:type="dxa"/>
            <w:shd w:val="clear" w:color="auto" w:fill="FFFFFF" w:themeFill="background1"/>
          </w:tcPr>
          <w:p w14:paraId="7900E2D2" w14:textId="654BCFA0" w:rsidR="00300B8C" w:rsidRDefault="00300B8C" w:rsidP="0043776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Allagamento/Inondazione</w:t>
            </w:r>
          </w:p>
        </w:tc>
        <w:tc>
          <w:tcPr>
            <w:tcW w:w="877" w:type="dxa"/>
          </w:tcPr>
          <w:p w14:paraId="320A7DD0" w14:textId="77777777" w:rsidR="00300B8C" w:rsidRPr="00D91D4D" w:rsidRDefault="00300B8C" w:rsidP="004377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69" w:type="dxa"/>
          </w:tcPr>
          <w:p w14:paraId="57896137" w14:textId="77777777" w:rsidR="00300B8C" w:rsidRPr="00565636" w:rsidRDefault="00300B8C" w:rsidP="0043776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13F5F" w:rsidRPr="00D91D4D" w14:paraId="26D5755B" w14:textId="77777777" w:rsidTr="00913F5F">
        <w:tc>
          <w:tcPr>
            <w:tcW w:w="2662" w:type="dxa"/>
            <w:shd w:val="clear" w:color="auto" w:fill="FFFFFF" w:themeFill="background1"/>
          </w:tcPr>
          <w:p w14:paraId="1BD9E1BC" w14:textId="58F018C2" w:rsidR="00913F5F" w:rsidRPr="004F28D0" w:rsidRDefault="00913F5F" w:rsidP="00437767">
            <w:pPr>
              <w:rPr>
                <w:b/>
                <w:szCs w:val="20"/>
              </w:rPr>
            </w:pPr>
            <w:r w:rsidRPr="004F28D0">
              <w:rPr>
                <w:b/>
                <w:szCs w:val="20"/>
              </w:rPr>
              <w:t xml:space="preserve">Altro </w:t>
            </w:r>
            <w:r>
              <w:rPr>
                <w:b/>
                <w:szCs w:val="20"/>
              </w:rPr>
              <w:t xml:space="preserve">scenario </w:t>
            </w:r>
          </w:p>
        </w:tc>
        <w:tc>
          <w:tcPr>
            <w:tcW w:w="877" w:type="dxa"/>
          </w:tcPr>
          <w:p w14:paraId="5022B1EA" w14:textId="77777777" w:rsidR="00913F5F" w:rsidRPr="00D91D4D" w:rsidRDefault="00913F5F" w:rsidP="00437767">
            <w:pPr>
              <w:rPr>
                <w:b/>
                <w:sz w:val="22"/>
                <w:szCs w:val="22"/>
              </w:rPr>
            </w:pPr>
          </w:p>
        </w:tc>
        <w:tc>
          <w:tcPr>
            <w:tcW w:w="5869" w:type="dxa"/>
          </w:tcPr>
          <w:p w14:paraId="10B5BB0C" w14:textId="03E7011F" w:rsidR="00913F5F" w:rsidRPr="00565636" w:rsidRDefault="00913F5F" w:rsidP="00437767">
            <w:pPr>
              <w:rPr>
                <w:bCs/>
                <w:sz w:val="18"/>
                <w:szCs w:val="18"/>
              </w:rPr>
            </w:pPr>
          </w:p>
        </w:tc>
      </w:tr>
      <w:tr w:rsidR="00913F5F" w:rsidRPr="00D91D4D" w14:paraId="08381AFB" w14:textId="77777777" w:rsidTr="00913F5F">
        <w:tc>
          <w:tcPr>
            <w:tcW w:w="2662" w:type="dxa"/>
            <w:shd w:val="clear" w:color="auto" w:fill="FFFFFF" w:themeFill="background1"/>
          </w:tcPr>
          <w:p w14:paraId="4F07730F" w14:textId="370FFE39" w:rsidR="00913F5F" w:rsidRPr="004F28D0" w:rsidRDefault="00913F5F" w:rsidP="0043776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Evacuazione </w:t>
            </w:r>
          </w:p>
        </w:tc>
        <w:tc>
          <w:tcPr>
            <w:tcW w:w="877" w:type="dxa"/>
          </w:tcPr>
          <w:p w14:paraId="7FDED12D" w14:textId="021B25F1" w:rsidR="00913F5F" w:rsidRPr="00D91D4D" w:rsidRDefault="00913F5F" w:rsidP="00437767">
            <w:pPr>
              <w:rPr>
                <w:b/>
                <w:sz w:val="22"/>
                <w:szCs w:val="22"/>
              </w:rPr>
            </w:pPr>
          </w:p>
        </w:tc>
        <w:tc>
          <w:tcPr>
            <w:tcW w:w="5869" w:type="dxa"/>
          </w:tcPr>
          <w:p w14:paraId="6BD5E827" w14:textId="6316F0A7" w:rsidR="00913F5F" w:rsidRPr="00565636" w:rsidRDefault="00913F5F" w:rsidP="00437767">
            <w:pPr>
              <w:rPr>
                <w:bCs/>
                <w:sz w:val="18"/>
                <w:szCs w:val="18"/>
              </w:rPr>
            </w:pPr>
          </w:p>
        </w:tc>
      </w:tr>
      <w:tr w:rsidR="00300B8C" w:rsidRPr="00D91D4D" w14:paraId="22B34108" w14:textId="77777777" w:rsidTr="00913F5F">
        <w:tc>
          <w:tcPr>
            <w:tcW w:w="2662" w:type="dxa"/>
            <w:shd w:val="clear" w:color="auto" w:fill="FFFFFF" w:themeFill="background1"/>
          </w:tcPr>
          <w:p w14:paraId="6316DBB3" w14:textId="7D1EC8B5" w:rsidR="00300B8C" w:rsidRDefault="00300B8C" w:rsidP="0043776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Briefing con incaricati prima e dopo la prova?</w:t>
            </w:r>
          </w:p>
        </w:tc>
        <w:tc>
          <w:tcPr>
            <w:tcW w:w="877" w:type="dxa"/>
          </w:tcPr>
          <w:p w14:paraId="7EF75989" w14:textId="05ECC9AE" w:rsidR="00300B8C" w:rsidRDefault="00300B8C" w:rsidP="00437767">
            <w:pPr>
              <w:rPr>
                <w:b/>
                <w:sz w:val="22"/>
                <w:szCs w:val="22"/>
              </w:rPr>
            </w:pPr>
          </w:p>
        </w:tc>
        <w:tc>
          <w:tcPr>
            <w:tcW w:w="5869" w:type="dxa"/>
          </w:tcPr>
          <w:p w14:paraId="7232D21B" w14:textId="668B37E9" w:rsidR="00300B8C" w:rsidRPr="00565636" w:rsidRDefault="00300B8C" w:rsidP="00437767">
            <w:pPr>
              <w:rPr>
                <w:bCs/>
                <w:sz w:val="18"/>
                <w:szCs w:val="18"/>
              </w:rPr>
            </w:pPr>
          </w:p>
        </w:tc>
      </w:tr>
    </w:tbl>
    <w:p w14:paraId="1987AE73" w14:textId="77777777" w:rsidR="00300B8C" w:rsidRDefault="00300B8C" w:rsidP="004F28D0">
      <w:pPr>
        <w:spacing w:line="360" w:lineRule="auto"/>
        <w:jc w:val="both"/>
        <w:rPr>
          <w:bCs/>
          <w:sz w:val="22"/>
          <w:szCs w:val="22"/>
        </w:rPr>
      </w:pPr>
    </w:p>
    <w:p w14:paraId="62531C8B" w14:textId="3A4C9503" w:rsidR="00300B8C" w:rsidRPr="00913F5F" w:rsidRDefault="00300B8C" w:rsidP="00300B8C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MODALITA’ SVOLGIMENTO DELLA PROVA</w:t>
      </w:r>
    </w:p>
    <w:tbl>
      <w:tblPr>
        <w:tblStyle w:val="Grigliatabella"/>
        <w:tblW w:w="9408" w:type="dxa"/>
        <w:tblLayout w:type="fixed"/>
        <w:tblLook w:val="04A0" w:firstRow="1" w:lastRow="0" w:firstColumn="1" w:lastColumn="0" w:noHBand="0" w:noVBand="1"/>
      </w:tblPr>
      <w:tblGrid>
        <w:gridCol w:w="2662"/>
        <w:gridCol w:w="877"/>
        <w:gridCol w:w="5869"/>
      </w:tblGrid>
      <w:tr w:rsidR="00300B8C" w:rsidRPr="00913F5F" w14:paraId="3EEDCFDF" w14:textId="77777777" w:rsidTr="00437767">
        <w:tc>
          <w:tcPr>
            <w:tcW w:w="2662" w:type="dxa"/>
            <w:shd w:val="clear" w:color="auto" w:fill="8EAADB" w:themeFill="accent1" w:themeFillTint="99"/>
          </w:tcPr>
          <w:p w14:paraId="297AFE01" w14:textId="26FD5FB2" w:rsidR="00300B8C" w:rsidRDefault="00300B8C" w:rsidP="00437767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77" w:type="dxa"/>
            <w:shd w:val="clear" w:color="auto" w:fill="8EAADB" w:themeFill="accent1" w:themeFillTint="99"/>
          </w:tcPr>
          <w:p w14:paraId="6E6F295A" w14:textId="1AE291D1" w:rsidR="00300B8C" w:rsidRPr="00913F5F" w:rsidRDefault="008A611C" w:rsidP="00437767">
            <w:pPr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ora</w:t>
            </w:r>
          </w:p>
        </w:tc>
        <w:tc>
          <w:tcPr>
            <w:tcW w:w="5869" w:type="dxa"/>
            <w:shd w:val="clear" w:color="auto" w:fill="8EAADB" w:themeFill="accent1" w:themeFillTint="99"/>
          </w:tcPr>
          <w:p w14:paraId="39925C5B" w14:textId="5F9B9AF8" w:rsidR="00300B8C" w:rsidRPr="00913F5F" w:rsidRDefault="00300B8C" w:rsidP="0043776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Specificare sinteticamente</w:t>
            </w:r>
            <w:r w:rsidR="008A611C">
              <w:rPr>
                <w:bCs/>
                <w:sz w:val="22"/>
                <w:szCs w:val="22"/>
              </w:rPr>
              <w:t xml:space="preserve"> / note </w:t>
            </w:r>
          </w:p>
        </w:tc>
      </w:tr>
      <w:tr w:rsidR="00300B8C" w:rsidRPr="00913F5F" w14:paraId="332AFF3A" w14:textId="77777777" w:rsidTr="00437767">
        <w:tc>
          <w:tcPr>
            <w:tcW w:w="2662" w:type="dxa"/>
            <w:shd w:val="clear" w:color="auto" w:fill="FFFFFF" w:themeFill="background1"/>
          </w:tcPr>
          <w:p w14:paraId="444C7C6C" w14:textId="0100CEF4" w:rsidR="00300B8C" w:rsidRPr="004F28D0" w:rsidRDefault="00300B8C" w:rsidP="0043776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inizio prova </w:t>
            </w:r>
          </w:p>
        </w:tc>
        <w:tc>
          <w:tcPr>
            <w:tcW w:w="877" w:type="dxa"/>
          </w:tcPr>
          <w:p w14:paraId="454E0FFA" w14:textId="6AFEEBF3" w:rsidR="00300B8C" w:rsidRPr="00565636" w:rsidRDefault="00300B8C" w:rsidP="00437767">
            <w:pPr>
              <w:rPr>
                <w:bCs/>
                <w:sz w:val="18"/>
                <w:szCs w:val="18"/>
              </w:rPr>
            </w:pPr>
          </w:p>
        </w:tc>
        <w:tc>
          <w:tcPr>
            <w:tcW w:w="5869" w:type="dxa"/>
          </w:tcPr>
          <w:p w14:paraId="5EC7D45E" w14:textId="1112EA1D" w:rsidR="00300B8C" w:rsidRPr="00565636" w:rsidRDefault="00300B8C" w:rsidP="00437767">
            <w:pPr>
              <w:rPr>
                <w:bCs/>
                <w:sz w:val="18"/>
                <w:szCs w:val="18"/>
              </w:rPr>
            </w:pPr>
          </w:p>
        </w:tc>
      </w:tr>
      <w:tr w:rsidR="00300B8C" w:rsidRPr="004F28D0" w14:paraId="46EE7C99" w14:textId="77777777" w:rsidTr="00437767">
        <w:tc>
          <w:tcPr>
            <w:tcW w:w="2662" w:type="dxa"/>
            <w:shd w:val="clear" w:color="auto" w:fill="FFFFFF" w:themeFill="background1"/>
          </w:tcPr>
          <w:p w14:paraId="138E2F30" w14:textId="171019D2" w:rsidR="00300B8C" w:rsidRPr="004F28D0" w:rsidRDefault="00300B8C" w:rsidP="0043776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attivazione allarme antincendio</w:t>
            </w:r>
          </w:p>
        </w:tc>
        <w:tc>
          <w:tcPr>
            <w:tcW w:w="877" w:type="dxa"/>
          </w:tcPr>
          <w:p w14:paraId="50B4F31E" w14:textId="50AEC5F5" w:rsidR="00300B8C" w:rsidRPr="00565636" w:rsidRDefault="00300B8C" w:rsidP="00300B8C">
            <w:pPr>
              <w:rPr>
                <w:bCs/>
                <w:sz w:val="18"/>
                <w:szCs w:val="18"/>
              </w:rPr>
            </w:pPr>
          </w:p>
        </w:tc>
        <w:tc>
          <w:tcPr>
            <w:tcW w:w="5869" w:type="dxa"/>
          </w:tcPr>
          <w:p w14:paraId="48DFA5F5" w14:textId="1DAC1249" w:rsidR="00300B8C" w:rsidRPr="00565636" w:rsidRDefault="00300B8C" w:rsidP="00300B8C">
            <w:pPr>
              <w:rPr>
                <w:bCs/>
                <w:sz w:val="18"/>
                <w:szCs w:val="18"/>
              </w:rPr>
            </w:pPr>
          </w:p>
        </w:tc>
      </w:tr>
      <w:tr w:rsidR="00300B8C" w:rsidRPr="004F28D0" w14:paraId="164F5437" w14:textId="77777777" w:rsidTr="00437767">
        <w:tc>
          <w:tcPr>
            <w:tcW w:w="2662" w:type="dxa"/>
            <w:shd w:val="clear" w:color="auto" w:fill="FFFFFF" w:themeFill="background1"/>
          </w:tcPr>
          <w:p w14:paraId="462ED631" w14:textId="5FBB4316" w:rsidR="00300B8C" w:rsidRDefault="00300B8C" w:rsidP="0043776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fine esodo edificio</w:t>
            </w:r>
          </w:p>
        </w:tc>
        <w:tc>
          <w:tcPr>
            <w:tcW w:w="877" w:type="dxa"/>
          </w:tcPr>
          <w:p w14:paraId="0DDC0320" w14:textId="5BED2B6F" w:rsidR="00300B8C" w:rsidRPr="00565636" w:rsidRDefault="00300B8C" w:rsidP="00300B8C">
            <w:pPr>
              <w:rPr>
                <w:bCs/>
                <w:sz w:val="18"/>
                <w:szCs w:val="18"/>
              </w:rPr>
            </w:pPr>
          </w:p>
        </w:tc>
        <w:tc>
          <w:tcPr>
            <w:tcW w:w="5869" w:type="dxa"/>
          </w:tcPr>
          <w:p w14:paraId="4C7096A0" w14:textId="77777777" w:rsidR="00300B8C" w:rsidRPr="00565636" w:rsidRDefault="00300B8C" w:rsidP="00300B8C">
            <w:pPr>
              <w:rPr>
                <w:bCs/>
                <w:sz w:val="18"/>
                <w:szCs w:val="18"/>
              </w:rPr>
            </w:pPr>
          </w:p>
        </w:tc>
      </w:tr>
      <w:tr w:rsidR="00300B8C" w:rsidRPr="004F28D0" w14:paraId="6A4CB74A" w14:textId="77777777" w:rsidTr="00437767">
        <w:tc>
          <w:tcPr>
            <w:tcW w:w="2662" w:type="dxa"/>
            <w:shd w:val="clear" w:color="auto" w:fill="FFFFFF" w:themeFill="background1"/>
          </w:tcPr>
          <w:p w14:paraId="7C5E7E85" w14:textId="2E09985E" w:rsidR="00300B8C" w:rsidRPr="00300B8C" w:rsidRDefault="00300B8C" w:rsidP="00437767">
            <w:pPr>
              <w:rPr>
                <w:b/>
                <w:sz w:val="18"/>
                <w:szCs w:val="18"/>
              </w:rPr>
            </w:pPr>
            <w:r w:rsidRPr="00300B8C">
              <w:rPr>
                <w:b/>
                <w:sz w:val="18"/>
                <w:szCs w:val="18"/>
              </w:rPr>
              <w:t xml:space="preserve">dichiarazione edificio vuoto </w:t>
            </w:r>
          </w:p>
        </w:tc>
        <w:tc>
          <w:tcPr>
            <w:tcW w:w="877" w:type="dxa"/>
          </w:tcPr>
          <w:p w14:paraId="5028AB87" w14:textId="34A81C97" w:rsidR="00300B8C" w:rsidRPr="00565636" w:rsidRDefault="00300B8C" w:rsidP="00300B8C">
            <w:pPr>
              <w:rPr>
                <w:bCs/>
                <w:sz w:val="18"/>
                <w:szCs w:val="18"/>
              </w:rPr>
            </w:pPr>
          </w:p>
        </w:tc>
        <w:tc>
          <w:tcPr>
            <w:tcW w:w="5869" w:type="dxa"/>
          </w:tcPr>
          <w:p w14:paraId="43493395" w14:textId="6D463363" w:rsidR="00300B8C" w:rsidRPr="00565636" w:rsidRDefault="00300B8C" w:rsidP="008A611C">
            <w:pPr>
              <w:rPr>
                <w:bCs/>
                <w:sz w:val="18"/>
                <w:szCs w:val="18"/>
              </w:rPr>
            </w:pPr>
          </w:p>
        </w:tc>
      </w:tr>
      <w:tr w:rsidR="00300B8C" w:rsidRPr="00D91D4D" w14:paraId="6E3DE99A" w14:textId="77777777" w:rsidTr="00437767">
        <w:tc>
          <w:tcPr>
            <w:tcW w:w="2662" w:type="dxa"/>
            <w:shd w:val="clear" w:color="auto" w:fill="FFFFFF" w:themeFill="background1"/>
          </w:tcPr>
          <w:p w14:paraId="1C207BC2" w14:textId="41272990" w:rsidR="00300B8C" w:rsidRPr="00300B8C" w:rsidRDefault="00300B8C" w:rsidP="00437767">
            <w:pPr>
              <w:rPr>
                <w:b/>
                <w:sz w:val="18"/>
                <w:szCs w:val="18"/>
              </w:rPr>
            </w:pPr>
            <w:r w:rsidRPr="00300B8C">
              <w:rPr>
                <w:b/>
                <w:sz w:val="18"/>
                <w:szCs w:val="18"/>
              </w:rPr>
              <w:t>cessato allarme/ordine di rientro</w:t>
            </w:r>
          </w:p>
        </w:tc>
        <w:tc>
          <w:tcPr>
            <w:tcW w:w="877" w:type="dxa"/>
          </w:tcPr>
          <w:p w14:paraId="25388E35" w14:textId="305D8979" w:rsidR="00300B8C" w:rsidRPr="00565636" w:rsidRDefault="00300B8C" w:rsidP="00437767">
            <w:pPr>
              <w:rPr>
                <w:bCs/>
                <w:sz w:val="18"/>
                <w:szCs w:val="18"/>
              </w:rPr>
            </w:pPr>
          </w:p>
        </w:tc>
        <w:tc>
          <w:tcPr>
            <w:tcW w:w="5869" w:type="dxa"/>
          </w:tcPr>
          <w:p w14:paraId="05B43ABC" w14:textId="77777777" w:rsidR="00300B8C" w:rsidRPr="00565636" w:rsidRDefault="00300B8C" w:rsidP="00437767">
            <w:pPr>
              <w:rPr>
                <w:bCs/>
                <w:sz w:val="18"/>
                <w:szCs w:val="18"/>
              </w:rPr>
            </w:pPr>
          </w:p>
        </w:tc>
      </w:tr>
      <w:tr w:rsidR="008A611C" w:rsidRPr="00D91D4D" w14:paraId="0E1B715B" w14:textId="77777777" w:rsidTr="00437767">
        <w:tc>
          <w:tcPr>
            <w:tcW w:w="2662" w:type="dxa"/>
            <w:shd w:val="clear" w:color="auto" w:fill="FFFFFF" w:themeFill="background1"/>
          </w:tcPr>
          <w:p w14:paraId="7D63BE9C" w14:textId="74D8D5B8" w:rsidR="008A611C" w:rsidRPr="00300B8C" w:rsidRDefault="008A611C" w:rsidP="004377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Intervento guardia fuochi</w:t>
            </w:r>
          </w:p>
        </w:tc>
        <w:tc>
          <w:tcPr>
            <w:tcW w:w="877" w:type="dxa"/>
          </w:tcPr>
          <w:p w14:paraId="76945813" w14:textId="0F6FBEC7" w:rsidR="008A611C" w:rsidRPr="00565636" w:rsidRDefault="008A611C" w:rsidP="00437767">
            <w:pPr>
              <w:rPr>
                <w:bCs/>
                <w:sz w:val="18"/>
                <w:szCs w:val="18"/>
              </w:rPr>
            </w:pPr>
          </w:p>
        </w:tc>
        <w:tc>
          <w:tcPr>
            <w:tcW w:w="5869" w:type="dxa"/>
          </w:tcPr>
          <w:p w14:paraId="3403BAA1" w14:textId="392E57FF" w:rsidR="008A611C" w:rsidRPr="00565636" w:rsidRDefault="008A611C" w:rsidP="00437767">
            <w:pPr>
              <w:rPr>
                <w:bCs/>
                <w:sz w:val="18"/>
                <w:szCs w:val="18"/>
              </w:rPr>
            </w:pPr>
          </w:p>
        </w:tc>
      </w:tr>
      <w:tr w:rsidR="008A611C" w:rsidRPr="00D91D4D" w14:paraId="009F47B4" w14:textId="77777777" w:rsidTr="00437767">
        <w:tc>
          <w:tcPr>
            <w:tcW w:w="2662" w:type="dxa"/>
            <w:shd w:val="clear" w:color="auto" w:fill="FFFFFF" w:themeFill="background1"/>
          </w:tcPr>
          <w:p w14:paraId="78F9AC31" w14:textId="7513F8A0" w:rsidR="008A611C" w:rsidRDefault="008A611C" w:rsidP="004377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Ricezione chiamata vigilanza</w:t>
            </w:r>
          </w:p>
        </w:tc>
        <w:tc>
          <w:tcPr>
            <w:tcW w:w="877" w:type="dxa"/>
          </w:tcPr>
          <w:p w14:paraId="1D4FD73A" w14:textId="4CF68746" w:rsidR="008A611C" w:rsidRPr="00565636" w:rsidRDefault="008A611C" w:rsidP="00437767">
            <w:pPr>
              <w:rPr>
                <w:bCs/>
                <w:sz w:val="18"/>
                <w:szCs w:val="18"/>
              </w:rPr>
            </w:pPr>
          </w:p>
        </w:tc>
        <w:tc>
          <w:tcPr>
            <w:tcW w:w="5869" w:type="dxa"/>
          </w:tcPr>
          <w:p w14:paraId="1B0096A0" w14:textId="41F2B55E" w:rsidR="008A611C" w:rsidRPr="00565636" w:rsidRDefault="008A611C" w:rsidP="00437767">
            <w:pPr>
              <w:rPr>
                <w:bCs/>
                <w:sz w:val="18"/>
                <w:szCs w:val="18"/>
              </w:rPr>
            </w:pPr>
          </w:p>
        </w:tc>
      </w:tr>
      <w:tr w:rsidR="008A611C" w:rsidRPr="00D91D4D" w14:paraId="08C67769" w14:textId="77777777" w:rsidTr="00437767">
        <w:tc>
          <w:tcPr>
            <w:tcW w:w="2662" w:type="dxa"/>
            <w:shd w:val="clear" w:color="auto" w:fill="FFFFFF" w:themeFill="background1"/>
          </w:tcPr>
          <w:p w14:paraId="09C285D6" w14:textId="7FB3DDA3" w:rsidR="008A611C" w:rsidRDefault="008A611C" w:rsidP="004377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TEMPO TOTALE EVACUAZIONE</w:t>
            </w:r>
            <w:r w:rsidR="00726229">
              <w:rPr>
                <w:b/>
                <w:sz w:val="18"/>
                <w:szCs w:val="18"/>
              </w:rPr>
              <w:t xml:space="preserve"> (minuti)</w:t>
            </w:r>
          </w:p>
        </w:tc>
        <w:tc>
          <w:tcPr>
            <w:tcW w:w="877" w:type="dxa"/>
          </w:tcPr>
          <w:p w14:paraId="06951B51" w14:textId="28B05E00" w:rsidR="008A611C" w:rsidRPr="00565636" w:rsidRDefault="008A611C" w:rsidP="007262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69" w:type="dxa"/>
          </w:tcPr>
          <w:p w14:paraId="2145AB39" w14:textId="77777777" w:rsidR="008A611C" w:rsidRPr="00565636" w:rsidRDefault="008A611C" w:rsidP="00437767">
            <w:pPr>
              <w:rPr>
                <w:bCs/>
                <w:sz w:val="18"/>
                <w:szCs w:val="18"/>
              </w:rPr>
            </w:pPr>
          </w:p>
        </w:tc>
      </w:tr>
    </w:tbl>
    <w:p w14:paraId="7DA77B2B" w14:textId="77777777" w:rsidR="00565636" w:rsidRDefault="00565636" w:rsidP="008A611C">
      <w:pPr>
        <w:spacing w:line="360" w:lineRule="auto"/>
        <w:jc w:val="center"/>
        <w:rPr>
          <w:b/>
          <w:sz w:val="22"/>
          <w:szCs w:val="22"/>
        </w:rPr>
      </w:pPr>
    </w:p>
    <w:p w14:paraId="360C6E36" w14:textId="566BB910" w:rsidR="008A611C" w:rsidRDefault="008A611C" w:rsidP="008A611C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CRITICITA’</w:t>
      </w:r>
    </w:p>
    <w:tbl>
      <w:tblPr>
        <w:tblStyle w:val="Grigliatabella"/>
        <w:tblW w:w="9351" w:type="dxa"/>
        <w:tblLayout w:type="fixed"/>
        <w:tblLook w:val="04A0" w:firstRow="1" w:lastRow="0" w:firstColumn="1" w:lastColumn="0" w:noHBand="0" w:noVBand="1"/>
      </w:tblPr>
      <w:tblGrid>
        <w:gridCol w:w="2518"/>
        <w:gridCol w:w="425"/>
        <w:gridCol w:w="425"/>
        <w:gridCol w:w="5983"/>
      </w:tblGrid>
      <w:tr w:rsidR="00444794" w:rsidRPr="00913F5F" w14:paraId="5B58E857" w14:textId="6E150E58" w:rsidTr="00444794">
        <w:trPr>
          <w:trHeight w:val="253"/>
        </w:trPr>
        <w:tc>
          <w:tcPr>
            <w:tcW w:w="2518" w:type="dxa"/>
            <w:shd w:val="clear" w:color="auto" w:fill="8EAADB" w:themeFill="accent1" w:themeFillTint="99"/>
          </w:tcPr>
          <w:p w14:paraId="710946A3" w14:textId="4B7362FC" w:rsidR="00444794" w:rsidRPr="007711EA" w:rsidRDefault="007711EA" w:rsidP="00437767">
            <w:pPr>
              <w:rPr>
                <w:b/>
                <w:sz w:val="16"/>
                <w:szCs w:val="16"/>
                <w:lang w:val="en-US"/>
              </w:rPr>
            </w:pPr>
            <w:r w:rsidRPr="007711EA">
              <w:rPr>
                <w:b/>
                <w:sz w:val="16"/>
                <w:szCs w:val="16"/>
                <w:lang w:val="en-US"/>
              </w:rPr>
              <w:t>Criticità</w:t>
            </w:r>
          </w:p>
        </w:tc>
        <w:tc>
          <w:tcPr>
            <w:tcW w:w="425" w:type="dxa"/>
            <w:shd w:val="clear" w:color="auto" w:fill="8EAADB" w:themeFill="accent1" w:themeFillTint="99"/>
          </w:tcPr>
          <w:p w14:paraId="48D96ADD" w14:textId="0E344390" w:rsidR="00444794" w:rsidRPr="007711EA" w:rsidRDefault="00444794" w:rsidP="00437767">
            <w:pPr>
              <w:rPr>
                <w:bCs/>
                <w:sz w:val="16"/>
                <w:szCs w:val="16"/>
              </w:rPr>
            </w:pPr>
            <w:r w:rsidRPr="007711EA">
              <w:rPr>
                <w:bCs/>
                <w:sz w:val="16"/>
                <w:szCs w:val="16"/>
              </w:rPr>
              <w:t>si</w:t>
            </w:r>
          </w:p>
        </w:tc>
        <w:tc>
          <w:tcPr>
            <w:tcW w:w="425" w:type="dxa"/>
            <w:shd w:val="clear" w:color="auto" w:fill="8EAADB" w:themeFill="accent1" w:themeFillTint="99"/>
          </w:tcPr>
          <w:p w14:paraId="68B21BFE" w14:textId="2DABE317" w:rsidR="00444794" w:rsidRPr="007711EA" w:rsidRDefault="00444794" w:rsidP="00437767">
            <w:pPr>
              <w:rPr>
                <w:bCs/>
                <w:sz w:val="16"/>
                <w:szCs w:val="16"/>
              </w:rPr>
            </w:pPr>
            <w:r w:rsidRPr="007711EA">
              <w:rPr>
                <w:bCs/>
                <w:sz w:val="16"/>
                <w:szCs w:val="16"/>
              </w:rPr>
              <w:t>no</w:t>
            </w:r>
          </w:p>
        </w:tc>
        <w:tc>
          <w:tcPr>
            <w:tcW w:w="5983" w:type="dxa"/>
            <w:shd w:val="clear" w:color="auto" w:fill="8EAADB" w:themeFill="accent1" w:themeFillTint="99"/>
          </w:tcPr>
          <w:p w14:paraId="38D4279A" w14:textId="4AEA79EF" w:rsidR="00444794" w:rsidRPr="007711EA" w:rsidRDefault="007711EA" w:rsidP="00437767">
            <w:pPr>
              <w:rPr>
                <w:bCs/>
                <w:sz w:val="16"/>
                <w:szCs w:val="16"/>
              </w:rPr>
            </w:pPr>
            <w:r w:rsidRPr="007711EA">
              <w:rPr>
                <w:bCs/>
                <w:sz w:val="16"/>
                <w:szCs w:val="16"/>
              </w:rPr>
              <w:t xml:space="preserve">Note </w:t>
            </w:r>
          </w:p>
        </w:tc>
      </w:tr>
      <w:tr w:rsidR="00444794" w:rsidRPr="00913F5F" w14:paraId="2A2015F4" w14:textId="5C0F919F" w:rsidTr="003D693A">
        <w:trPr>
          <w:trHeight w:val="253"/>
        </w:trPr>
        <w:tc>
          <w:tcPr>
            <w:tcW w:w="2518" w:type="dxa"/>
            <w:shd w:val="clear" w:color="auto" w:fill="E2EFD9" w:themeFill="accent6" w:themeFillTint="33"/>
          </w:tcPr>
          <w:p w14:paraId="041BAD3B" w14:textId="3616BD59" w:rsidR="00444794" w:rsidRPr="007711EA" w:rsidRDefault="00444794" w:rsidP="00437767">
            <w:pPr>
              <w:rPr>
                <w:bCs/>
                <w:sz w:val="18"/>
                <w:szCs w:val="18"/>
              </w:rPr>
            </w:pPr>
            <w:r w:rsidRPr="007711EA">
              <w:rPr>
                <w:bCs/>
                <w:sz w:val="18"/>
                <w:szCs w:val="18"/>
              </w:rPr>
              <w:t>Vie esodo libere?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14:paraId="60C489E0" w14:textId="1724A7ED" w:rsidR="00444794" w:rsidRPr="008A611C" w:rsidRDefault="00444794" w:rsidP="0072622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14:paraId="36265B37" w14:textId="77777777" w:rsidR="00444794" w:rsidRPr="008A611C" w:rsidRDefault="00444794" w:rsidP="0072622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5983" w:type="dxa"/>
            <w:shd w:val="clear" w:color="auto" w:fill="E2EFD9" w:themeFill="accent6" w:themeFillTint="33"/>
          </w:tcPr>
          <w:p w14:paraId="5C525E45" w14:textId="77777777" w:rsidR="00444794" w:rsidRPr="00565636" w:rsidRDefault="00444794" w:rsidP="00437767">
            <w:pPr>
              <w:rPr>
                <w:bCs/>
                <w:sz w:val="18"/>
                <w:szCs w:val="18"/>
              </w:rPr>
            </w:pPr>
          </w:p>
        </w:tc>
      </w:tr>
      <w:tr w:rsidR="00444794" w:rsidRPr="00913F5F" w14:paraId="7CA8B053" w14:textId="011AAA8C" w:rsidTr="003D693A">
        <w:trPr>
          <w:trHeight w:val="253"/>
        </w:trPr>
        <w:tc>
          <w:tcPr>
            <w:tcW w:w="2518" w:type="dxa"/>
            <w:shd w:val="clear" w:color="auto" w:fill="E2EFD9" w:themeFill="accent6" w:themeFillTint="33"/>
          </w:tcPr>
          <w:p w14:paraId="7B0E3959" w14:textId="1FC83A51" w:rsidR="00444794" w:rsidRPr="007711EA" w:rsidRDefault="00444794" w:rsidP="00437767">
            <w:pPr>
              <w:rPr>
                <w:bCs/>
                <w:sz w:val="18"/>
                <w:szCs w:val="18"/>
              </w:rPr>
            </w:pPr>
            <w:r w:rsidRPr="007711EA">
              <w:rPr>
                <w:bCs/>
                <w:sz w:val="18"/>
                <w:szCs w:val="18"/>
              </w:rPr>
              <w:t>Uscite emergenza libere?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14:paraId="00746701" w14:textId="744ADB3A" w:rsidR="00444794" w:rsidRPr="008A611C" w:rsidRDefault="00444794" w:rsidP="0072622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14:paraId="59B07670" w14:textId="77777777" w:rsidR="00444794" w:rsidRPr="008A611C" w:rsidRDefault="00444794" w:rsidP="0072622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5983" w:type="dxa"/>
            <w:shd w:val="clear" w:color="auto" w:fill="E2EFD9" w:themeFill="accent6" w:themeFillTint="33"/>
          </w:tcPr>
          <w:p w14:paraId="770D7581" w14:textId="77777777" w:rsidR="00444794" w:rsidRPr="00565636" w:rsidRDefault="00444794" w:rsidP="00437767">
            <w:pPr>
              <w:rPr>
                <w:bCs/>
                <w:sz w:val="18"/>
                <w:szCs w:val="18"/>
              </w:rPr>
            </w:pPr>
          </w:p>
        </w:tc>
      </w:tr>
      <w:tr w:rsidR="00444794" w:rsidRPr="00913F5F" w14:paraId="4D61C058" w14:textId="2D64C73A" w:rsidTr="003D693A">
        <w:trPr>
          <w:trHeight w:val="253"/>
        </w:trPr>
        <w:tc>
          <w:tcPr>
            <w:tcW w:w="2518" w:type="dxa"/>
            <w:shd w:val="clear" w:color="auto" w:fill="E2EFD9" w:themeFill="accent6" w:themeFillTint="33"/>
          </w:tcPr>
          <w:p w14:paraId="1B6CF808" w14:textId="71F01DBA" w:rsidR="00444794" w:rsidRPr="007711EA" w:rsidRDefault="00444794" w:rsidP="00437767">
            <w:pPr>
              <w:rPr>
                <w:bCs/>
                <w:sz w:val="18"/>
                <w:szCs w:val="18"/>
              </w:rPr>
            </w:pPr>
            <w:r w:rsidRPr="007711EA">
              <w:rPr>
                <w:bCs/>
                <w:sz w:val="18"/>
                <w:szCs w:val="18"/>
              </w:rPr>
              <w:t>Segnaletica adeguata?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14:paraId="0651207B" w14:textId="76C93FBF" w:rsidR="00444794" w:rsidRPr="008A611C" w:rsidRDefault="00444794" w:rsidP="0072622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14:paraId="5F810F61" w14:textId="77777777" w:rsidR="00444794" w:rsidRPr="008A611C" w:rsidRDefault="00444794" w:rsidP="0072622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5983" w:type="dxa"/>
            <w:shd w:val="clear" w:color="auto" w:fill="E2EFD9" w:themeFill="accent6" w:themeFillTint="33"/>
          </w:tcPr>
          <w:p w14:paraId="0E3BC86D" w14:textId="77777777" w:rsidR="00444794" w:rsidRPr="00565636" w:rsidRDefault="00444794" w:rsidP="00437767">
            <w:pPr>
              <w:rPr>
                <w:bCs/>
                <w:sz w:val="18"/>
                <w:szCs w:val="18"/>
              </w:rPr>
            </w:pPr>
          </w:p>
        </w:tc>
      </w:tr>
      <w:tr w:rsidR="00444794" w:rsidRPr="00913F5F" w14:paraId="2F6743D6" w14:textId="45D90CA7" w:rsidTr="003D693A">
        <w:trPr>
          <w:trHeight w:val="253"/>
        </w:trPr>
        <w:tc>
          <w:tcPr>
            <w:tcW w:w="2518" w:type="dxa"/>
            <w:shd w:val="clear" w:color="auto" w:fill="E2EFD9" w:themeFill="accent6" w:themeFillTint="33"/>
          </w:tcPr>
          <w:p w14:paraId="23A3FC41" w14:textId="7311620D" w:rsidR="00444794" w:rsidRPr="007711EA" w:rsidRDefault="00444794" w:rsidP="00437767">
            <w:pPr>
              <w:rPr>
                <w:bCs/>
                <w:sz w:val="18"/>
                <w:szCs w:val="18"/>
              </w:rPr>
            </w:pPr>
            <w:r w:rsidRPr="007711EA">
              <w:rPr>
                <w:bCs/>
                <w:sz w:val="18"/>
                <w:szCs w:val="18"/>
              </w:rPr>
              <w:t>Illuminazione adeguata?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14:paraId="57B8EDCD" w14:textId="219F7002" w:rsidR="00444794" w:rsidRPr="008A611C" w:rsidRDefault="00444794" w:rsidP="0072622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14:paraId="482DE3C3" w14:textId="77777777" w:rsidR="00444794" w:rsidRPr="008A611C" w:rsidRDefault="00444794" w:rsidP="0072622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5983" w:type="dxa"/>
            <w:shd w:val="clear" w:color="auto" w:fill="E2EFD9" w:themeFill="accent6" w:themeFillTint="33"/>
          </w:tcPr>
          <w:p w14:paraId="32C74281" w14:textId="77777777" w:rsidR="00444794" w:rsidRPr="00565636" w:rsidRDefault="00444794" w:rsidP="00437767">
            <w:pPr>
              <w:rPr>
                <w:bCs/>
                <w:sz w:val="18"/>
                <w:szCs w:val="18"/>
              </w:rPr>
            </w:pPr>
          </w:p>
        </w:tc>
      </w:tr>
      <w:tr w:rsidR="003D693A" w:rsidRPr="00913F5F" w14:paraId="519306D1" w14:textId="77777777" w:rsidTr="003D693A">
        <w:trPr>
          <w:trHeight w:val="253"/>
        </w:trPr>
        <w:tc>
          <w:tcPr>
            <w:tcW w:w="2518" w:type="dxa"/>
            <w:shd w:val="clear" w:color="auto" w:fill="E2EFD9" w:themeFill="accent6" w:themeFillTint="33"/>
          </w:tcPr>
          <w:p w14:paraId="0315C328" w14:textId="31A93949" w:rsidR="003D693A" w:rsidRPr="007711EA" w:rsidRDefault="003D693A" w:rsidP="00437767">
            <w:pPr>
              <w:rPr>
                <w:bCs/>
                <w:sz w:val="18"/>
                <w:szCs w:val="18"/>
              </w:rPr>
            </w:pPr>
            <w:r w:rsidRPr="007711EA">
              <w:rPr>
                <w:bCs/>
                <w:sz w:val="18"/>
                <w:szCs w:val="18"/>
              </w:rPr>
              <w:t>Sono presenti cartelli con indicazioni dei comportamenti in caso di emergenza e dei numeri da contattare?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14:paraId="74EC8B2D" w14:textId="77777777" w:rsidR="003D693A" w:rsidRPr="008A611C" w:rsidRDefault="003D693A" w:rsidP="0072622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14:paraId="31A43FA7" w14:textId="0CF0DB6C" w:rsidR="003D693A" w:rsidRPr="008A611C" w:rsidRDefault="003D693A" w:rsidP="0072622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5983" w:type="dxa"/>
            <w:shd w:val="clear" w:color="auto" w:fill="E2EFD9" w:themeFill="accent6" w:themeFillTint="33"/>
          </w:tcPr>
          <w:p w14:paraId="052AAF48" w14:textId="7C98CCAC" w:rsidR="003D693A" w:rsidRPr="00565636" w:rsidRDefault="003D693A" w:rsidP="00437767">
            <w:pPr>
              <w:rPr>
                <w:bCs/>
                <w:sz w:val="18"/>
                <w:szCs w:val="18"/>
              </w:rPr>
            </w:pPr>
          </w:p>
        </w:tc>
      </w:tr>
      <w:tr w:rsidR="003D693A" w:rsidRPr="00913F5F" w14:paraId="1B8B731A" w14:textId="77777777" w:rsidTr="003D693A">
        <w:trPr>
          <w:trHeight w:val="253"/>
        </w:trPr>
        <w:tc>
          <w:tcPr>
            <w:tcW w:w="2518" w:type="dxa"/>
            <w:shd w:val="clear" w:color="auto" w:fill="E2EFD9" w:themeFill="accent6" w:themeFillTint="33"/>
          </w:tcPr>
          <w:p w14:paraId="6613C1EB" w14:textId="35C73ACB" w:rsidR="003D693A" w:rsidRPr="007711EA" w:rsidRDefault="003D693A" w:rsidP="00437767">
            <w:pPr>
              <w:rPr>
                <w:bCs/>
                <w:sz w:val="18"/>
                <w:szCs w:val="18"/>
              </w:rPr>
            </w:pPr>
            <w:r w:rsidRPr="007711EA">
              <w:rPr>
                <w:bCs/>
                <w:sz w:val="18"/>
                <w:szCs w:val="18"/>
              </w:rPr>
              <w:t xml:space="preserve">I punti di raccolta sono correttamente </w:t>
            </w:r>
            <w:r w:rsidR="00726229" w:rsidRPr="007711EA">
              <w:rPr>
                <w:bCs/>
                <w:sz w:val="18"/>
                <w:szCs w:val="18"/>
              </w:rPr>
              <w:t>indicati</w:t>
            </w:r>
            <w:r w:rsidRPr="007711EA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14:paraId="1F033A33" w14:textId="77777777" w:rsidR="003D693A" w:rsidRPr="008A611C" w:rsidRDefault="003D693A" w:rsidP="0072622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14:paraId="59DC8A98" w14:textId="0F1E784F" w:rsidR="003D693A" w:rsidRPr="008A611C" w:rsidRDefault="003D693A" w:rsidP="0072622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5983" w:type="dxa"/>
            <w:shd w:val="clear" w:color="auto" w:fill="E2EFD9" w:themeFill="accent6" w:themeFillTint="33"/>
          </w:tcPr>
          <w:p w14:paraId="7CBDE1C6" w14:textId="77777777" w:rsidR="003D693A" w:rsidRPr="00565636" w:rsidRDefault="003D693A" w:rsidP="00437767">
            <w:pPr>
              <w:rPr>
                <w:bCs/>
                <w:sz w:val="18"/>
                <w:szCs w:val="18"/>
              </w:rPr>
            </w:pPr>
          </w:p>
        </w:tc>
      </w:tr>
      <w:tr w:rsidR="00444794" w:rsidRPr="00913F5F" w14:paraId="1FC2E140" w14:textId="77777777" w:rsidTr="003D693A">
        <w:trPr>
          <w:trHeight w:val="253"/>
        </w:trPr>
        <w:tc>
          <w:tcPr>
            <w:tcW w:w="2518" w:type="dxa"/>
            <w:shd w:val="clear" w:color="auto" w:fill="FBE4D5" w:themeFill="accent2" w:themeFillTint="33"/>
          </w:tcPr>
          <w:p w14:paraId="441BC5FD" w14:textId="0D7A0CFB" w:rsidR="00444794" w:rsidRPr="007711EA" w:rsidRDefault="00444794" w:rsidP="00437767">
            <w:pPr>
              <w:rPr>
                <w:bCs/>
                <w:sz w:val="18"/>
                <w:szCs w:val="18"/>
              </w:rPr>
            </w:pPr>
            <w:r w:rsidRPr="007711EA">
              <w:rPr>
                <w:bCs/>
                <w:sz w:val="18"/>
                <w:szCs w:val="18"/>
              </w:rPr>
              <w:t>Impianto allarme udibile in tutto l’edificio?</w:t>
            </w:r>
          </w:p>
        </w:tc>
        <w:tc>
          <w:tcPr>
            <w:tcW w:w="425" w:type="dxa"/>
            <w:shd w:val="clear" w:color="auto" w:fill="FBE4D5" w:themeFill="accent2" w:themeFillTint="33"/>
          </w:tcPr>
          <w:p w14:paraId="78874E14" w14:textId="1EFA1969" w:rsidR="00444794" w:rsidRPr="008A611C" w:rsidRDefault="00444794" w:rsidP="0072622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14:paraId="79CB46EE" w14:textId="7AAE4ECA" w:rsidR="00444794" w:rsidRPr="008A611C" w:rsidRDefault="00444794" w:rsidP="0072622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5983" w:type="dxa"/>
            <w:shd w:val="clear" w:color="auto" w:fill="FBE4D5" w:themeFill="accent2" w:themeFillTint="33"/>
          </w:tcPr>
          <w:p w14:paraId="066D076F" w14:textId="3727532A" w:rsidR="00444794" w:rsidRPr="00565636" w:rsidRDefault="00444794" w:rsidP="00437767">
            <w:pPr>
              <w:rPr>
                <w:bCs/>
                <w:sz w:val="18"/>
                <w:szCs w:val="18"/>
              </w:rPr>
            </w:pPr>
          </w:p>
        </w:tc>
      </w:tr>
      <w:tr w:rsidR="00444794" w:rsidRPr="00913F5F" w14:paraId="7D2F8195" w14:textId="77777777" w:rsidTr="003D693A">
        <w:trPr>
          <w:trHeight w:val="253"/>
        </w:trPr>
        <w:tc>
          <w:tcPr>
            <w:tcW w:w="2518" w:type="dxa"/>
            <w:shd w:val="clear" w:color="auto" w:fill="FBE4D5" w:themeFill="accent2" w:themeFillTint="33"/>
          </w:tcPr>
          <w:p w14:paraId="7CF27F3A" w14:textId="734671A3" w:rsidR="00444794" w:rsidRPr="007711EA" w:rsidRDefault="00444794" w:rsidP="00437767">
            <w:pPr>
              <w:rPr>
                <w:bCs/>
                <w:sz w:val="18"/>
                <w:szCs w:val="18"/>
              </w:rPr>
            </w:pPr>
            <w:r w:rsidRPr="007711EA">
              <w:rPr>
                <w:bCs/>
                <w:sz w:val="18"/>
                <w:szCs w:val="18"/>
              </w:rPr>
              <w:t>Sono note criticità impianto di allarme?</w:t>
            </w:r>
          </w:p>
        </w:tc>
        <w:tc>
          <w:tcPr>
            <w:tcW w:w="425" w:type="dxa"/>
            <w:shd w:val="clear" w:color="auto" w:fill="FBE4D5" w:themeFill="accent2" w:themeFillTint="33"/>
          </w:tcPr>
          <w:p w14:paraId="7E07CAFA" w14:textId="4DD935FF" w:rsidR="00444794" w:rsidRPr="008A611C" w:rsidRDefault="00444794" w:rsidP="0072622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14:paraId="0C02E337" w14:textId="77777777" w:rsidR="00444794" w:rsidRPr="008A611C" w:rsidRDefault="00444794" w:rsidP="0072622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5983" w:type="dxa"/>
            <w:shd w:val="clear" w:color="auto" w:fill="FBE4D5" w:themeFill="accent2" w:themeFillTint="33"/>
          </w:tcPr>
          <w:p w14:paraId="65D37B56" w14:textId="7BAD9926" w:rsidR="00444794" w:rsidRPr="00565636" w:rsidRDefault="00444794" w:rsidP="00437767">
            <w:pPr>
              <w:rPr>
                <w:bCs/>
                <w:sz w:val="18"/>
                <w:szCs w:val="18"/>
              </w:rPr>
            </w:pPr>
          </w:p>
        </w:tc>
      </w:tr>
      <w:tr w:rsidR="00444794" w:rsidRPr="00913F5F" w14:paraId="6484D2C4" w14:textId="77777777" w:rsidTr="003D693A">
        <w:trPr>
          <w:trHeight w:val="253"/>
        </w:trPr>
        <w:tc>
          <w:tcPr>
            <w:tcW w:w="2518" w:type="dxa"/>
            <w:shd w:val="clear" w:color="auto" w:fill="FBE4D5" w:themeFill="accent2" w:themeFillTint="33"/>
          </w:tcPr>
          <w:p w14:paraId="579EEFC8" w14:textId="6EF9E4C8" w:rsidR="00444794" w:rsidRPr="007711EA" w:rsidRDefault="00444794" w:rsidP="00437767">
            <w:pPr>
              <w:rPr>
                <w:bCs/>
                <w:sz w:val="18"/>
                <w:szCs w:val="18"/>
              </w:rPr>
            </w:pPr>
            <w:r w:rsidRPr="007711EA">
              <w:rPr>
                <w:bCs/>
                <w:sz w:val="18"/>
                <w:szCs w:val="18"/>
              </w:rPr>
              <w:t>Centrale di allarme è facilmente leggibile dal personale</w:t>
            </w:r>
          </w:p>
        </w:tc>
        <w:tc>
          <w:tcPr>
            <w:tcW w:w="425" w:type="dxa"/>
            <w:shd w:val="clear" w:color="auto" w:fill="FBE4D5" w:themeFill="accent2" w:themeFillTint="33"/>
          </w:tcPr>
          <w:p w14:paraId="0761B2B0" w14:textId="77777777" w:rsidR="00444794" w:rsidRPr="008A611C" w:rsidRDefault="00444794" w:rsidP="0072622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14:paraId="4A10B40C" w14:textId="1AE7E244" w:rsidR="00444794" w:rsidRPr="008A611C" w:rsidRDefault="00444794" w:rsidP="0072622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5983" w:type="dxa"/>
            <w:shd w:val="clear" w:color="auto" w:fill="FBE4D5" w:themeFill="accent2" w:themeFillTint="33"/>
          </w:tcPr>
          <w:p w14:paraId="7DD80D58" w14:textId="20F966C2" w:rsidR="00726229" w:rsidRPr="00565636" w:rsidRDefault="00726229" w:rsidP="00726229">
            <w:pPr>
              <w:rPr>
                <w:bCs/>
                <w:sz w:val="18"/>
                <w:szCs w:val="18"/>
              </w:rPr>
            </w:pPr>
          </w:p>
        </w:tc>
      </w:tr>
      <w:tr w:rsidR="00444794" w:rsidRPr="00913F5F" w14:paraId="00DF1581" w14:textId="77777777" w:rsidTr="00444794">
        <w:trPr>
          <w:trHeight w:val="253"/>
        </w:trPr>
        <w:tc>
          <w:tcPr>
            <w:tcW w:w="2518" w:type="dxa"/>
            <w:shd w:val="clear" w:color="auto" w:fill="FFFFFF" w:themeFill="background1"/>
          </w:tcPr>
          <w:p w14:paraId="5562792A" w14:textId="0E35DF1E" w:rsidR="00444794" w:rsidRPr="007711EA" w:rsidRDefault="003D693A" w:rsidP="00437767">
            <w:pPr>
              <w:rPr>
                <w:bCs/>
                <w:sz w:val="18"/>
                <w:szCs w:val="18"/>
              </w:rPr>
            </w:pPr>
            <w:r w:rsidRPr="007711EA">
              <w:rPr>
                <w:bCs/>
                <w:sz w:val="18"/>
                <w:szCs w:val="18"/>
              </w:rPr>
              <w:t>Le procedure del piano di emergenza sono state correttamente attuate</w:t>
            </w:r>
          </w:p>
        </w:tc>
        <w:tc>
          <w:tcPr>
            <w:tcW w:w="425" w:type="dxa"/>
            <w:shd w:val="clear" w:color="auto" w:fill="FFFFFF" w:themeFill="background1"/>
          </w:tcPr>
          <w:p w14:paraId="3DCF1FCB" w14:textId="77777777" w:rsidR="00444794" w:rsidRPr="008A611C" w:rsidRDefault="00444794" w:rsidP="0072622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E0378ED" w14:textId="4AEA1C91" w:rsidR="00444794" w:rsidRPr="008A611C" w:rsidRDefault="00444794" w:rsidP="0072622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5983" w:type="dxa"/>
            <w:shd w:val="clear" w:color="auto" w:fill="FFFFFF" w:themeFill="background1"/>
          </w:tcPr>
          <w:p w14:paraId="7642EF31" w14:textId="4CE0109C" w:rsidR="00444794" w:rsidRPr="00565636" w:rsidRDefault="00444794" w:rsidP="00437767">
            <w:pPr>
              <w:rPr>
                <w:bCs/>
                <w:sz w:val="18"/>
                <w:szCs w:val="18"/>
              </w:rPr>
            </w:pPr>
          </w:p>
        </w:tc>
      </w:tr>
      <w:tr w:rsidR="003D693A" w:rsidRPr="00913F5F" w14:paraId="396E2D1E" w14:textId="77777777" w:rsidTr="00444794">
        <w:trPr>
          <w:trHeight w:val="253"/>
        </w:trPr>
        <w:tc>
          <w:tcPr>
            <w:tcW w:w="2518" w:type="dxa"/>
            <w:shd w:val="clear" w:color="auto" w:fill="FFFFFF" w:themeFill="background1"/>
          </w:tcPr>
          <w:p w14:paraId="1966FBD5" w14:textId="41465832" w:rsidR="003D693A" w:rsidRPr="007711EA" w:rsidRDefault="003D693A" w:rsidP="00437767">
            <w:pPr>
              <w:rPr>
                <w:bCs/>
                <w:sz w:val="18"/>
                <w:szCs w:val="18"/>
              </w:rPr>
            </w:pPr>
            <w:r w:rsidRPr="007711EA">
              <w:rPr>
                <w:bCs/>
                <w:sz w:val="18"/>
                <w:szCs w:val="18"/>
              </w:rPr>
              <w:t>Gli occupanti erano disorientati rispetti alla direzione di fuga?</w:t>
            </w:r>
          </w:p>
        </w:tc>
        <w:tc>
          <w:tcPr>
            <w:tcW w:w="425" w:type="dxa"/>
            <w:shd w:val="clear" w:color="auto" w:fill="FFFFFF" w:themeFill="background1"/>
          </w:tcPr>
          <w:p w14:paraId="1ED7C983" w14:textId="77777777" w:rsidR="003D693A" w:rsidRPr="008A611C" w:rsidRDefault="003D693A" w:rsidP="0072622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75A63BB" w14:textId="1256D619" w:rsidR="003D693A" w:rsidRDefault="003D693A" w:rsidP="0072622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5983" w:type="dxa"/>
            <w:shd w:val="clear" w:color="auto" w:fill="FFFFFF" w:themeFill="background1"/>
          </w:tcPr>
          <w:p w14:paraId="41B0DF2A" w14:textId="77777777" w:rsidR="003D693A" w:rsidRPr="00565636" w:rsidRDefault="003D693A" w:rsidP="00437767">
            <w:pPr>
              <w:rPr>
                <w:bCs/>
                <w:sz w:val="18"/>
                <w:szCs w:val="18"/>
              </w:rPr>
            </w:pPr>
          </w:p>
        </w:tc>
      </w:tr>
      <w:tr w:rsidR="003D693A" w:rsidRPr="00913F5F" w14:paraId="2741AF0C" w14:textId="77777777" w:rsidTr="00444794">
        <w:trPr>
          <w:trHeight w:val="253"/>
        </w:trPr>
        <w:tc>
          <w:tcPr>
            <w:tcW w:w="2518" w:type="dxa"/>
            <w:shd w:val="clear" w:color="auto" w:fill="FFFFFF" w:themeFill="background1"/>
          </w:tcPr>
          <w:p w14:paraId="48D62FE3" w14:textId="26F97956" w:rsidR="003D693A" w:rsidRPr="007711EA" w:rsidRDefault="003D693A" w:rsidP="00437767">
            <w:pPr>
              <w:rPr>
                <w:bCs/>
                <w:sz w:val="18"/>
                <w:szCs w:val="18"/>
              </w:rPr>
            </w:pPr>
            <w:r w:rsidRPr="007711EA">
              <w:rPr>
                <w:bCs/>
                <w:sz w:val="18"/>
                <w:szCs w:val="18"/>
              </w:rPr>
              <w:t>Sono stati correttamente raggiunti i punti di raccolta?</w:t>
            </w:r>
          </w:p>
        </w:tc>
        <w:tc>
          <w:tcPr>
            <w:tcW w:w="425" w:type="dxa"/>
            <w:shd w:val="clear" w:color="auto" w:fill="FFFFFF" w:themeFill="background1"/>
          </w:tcPr>
          <w:p w14:paraId="5BF7E457" w14:textId="28603462" w:rsidR="003D693A" w:rsidRPr="008A611C" w:rsidRDefault="003D693A" w:rsidP="0072622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FFFC561" w14:textId="77777777" w:rsidR="003D693A" w:rsidRDefault="003D693A" w:rsidP="0072622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5983" w:type="dxa"/>
            <w:shd w:val="clear" w:color="auto" w:fill="FFFFFF" w:themeFill="background1"/>
          </w:tcPr>
          <w:p w14:paraId="22440A09" w14:textId="77777777" w:rsidR="003D693A" w:rsidRPr="00565636" w:rsidRDefault="003D693A" w:rsidP="00437767">
            <w:pPr>
              <w:rPr>
                <w:bCs/>
                <w:sz w:val="18"/>
                <w:szCs w:val="18"/>
              </w:rPr>
            </w:pPr>
          </w:p>
        </w:tc>
      </w:tr>
      <w:tr w:rsidR="003D693A" w:rsidRPr="00913F5F" w14:paraId="63E064E4" w14:textId="77777777" w:rsidTr="00444794">
        <w:trPr>
          <w:trHeight w:val="253"/>
        </w:trPr>
        <w:tc>
          <w:tcPr>
            <w:tcW w:w="2518" w:type="dxa"/>
            <w:shd w:val="clear" w:color="auto" w:fill="FFFFFF" w:themeFill="background1"/>
          </w:tcPr>
          <w:p w14:paraId="024089A3" w14:textId="7A206F5F" w:rsidR="003D693A" w:rsidRPr="007711EA" w:rsidRDefault="003D693A" w:rsidP="00437767">
            <w:pPr>
              <w:rPr>
                <w:bCs/>
                <w:sz w:val="18"/>
                <w:szCs w:val="18"/>
              </w:rPr>
            </w:pPr>
            <w:r w:rsidRPr="007711EA">
              <w:rPr>
                <w:bCs/>
                <w:sz w:val="18"/>
                <w:szCs w:val="18"/>
              </w:rPr>
              <w:t xml:space="preserve">Addetti emergenza erano </w:t>
            </w:r>
            <w:r w:rsidR="00726229">
              <w:rPr>
                <w:bCs/>
                <w:sz w:val="18"/>
                <w:szCs w:val="18"/>
              </w:rPr>
              <w:t>numero adeguato</w:t>
            </w:r>
            <w:r w:rsidRPr="007711EA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425" w:type="dxa"/>
            <w:shd w:val="clear" w:color="auto" w:fill="FFFFFF" w:themeFill="background1"/>
          </w:tcPr>
          <w:p w14:paraId="00ECD62F" w14:textId="0DC64907" w:rsidR="003D693A" w:rsidRPr="008A611C" w:rsidRDefault="003D693A" w:rsidP="0072622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8E183C0" w14:textId="77777777" w:rsidR="003D693A" w:rsidRDefault="003D693A" w:rsidP="0072622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5983" w:type="dxa"/>
            <w:shd w:val="clear" w:color="auto" w:fill="FFFFFF" w:themeFill="background1"/>
          </w:tcPr>
          <w:p w14:paraId="1E88097B" w14:textId="77777777" w:rsidR="003D693A" w:rsidRPr="00565636" w:rsidRDefault="003D693A" w:rsidP="00437767">
            <w:pPr>
              <w:rPr>
                <w:bCs/>
                <w:sz w:val="18"/>
                <w:szCs w:val="18"/>
              </w:rPr>
            </w:pPr>
          </w:p>
        </w:tc>
      </w:tr>
      <w:tr w:rsidR="003D693A" w:rsidRPr="00913F5F" w14:paraId="456AEBF6" w14:textId="77777777" w:rsidTr="00444794">
        <w:trPr>
          <w:trHeight w:val="253"/>
        </w:trPr>
        <w:tc>
          <w:tcPr>
            <w:tcW w:w="2518" w:type="dxa"/>
            <w:shd w:val="clear" w:color="auto" w:fill="FFFFFF" w:themeFill="background1"/>
          </w:tcPr>
          <w:p w14:paraId="6FC48DA5" w14:textId="643E63AE" w:rsidR="003D693A" w:rsidRPr="007711EA" w:rsidRDefault="003D693A" w:rsidP="00437767">
            <w:pPr>
              <w:rPr>
                <w:bCs/>
                <w:sz w:val="18"/>
                <w:szCs w:val="18"/>
              </w:rPr>
            </w:pPr>
            <w:r w:rsidRPr="007711EA">
              <w:rPr>
                <w:bCs/>
                <w:sz w:val="18"/>
                <w:szCs w:val="18"/>
              </w:rPr>
              <w:lastRenderedPageBreak/>
              <w:t>Gli addetti emergenza erano facilmente riconoscibili</w:t>
            </w:r>
          </w:p>
        </w:tc>
        <w:tc>
          <w:tcPr>
            <w:tcW w:w="425" w:type="dxa"/>
            <w:shd w:val="clear" w:color="auto" w:fill="FFFFFF" w:themeFill="background1"/>
          </w:tcPr>
          <w:p w14:paraId="627AE6DB" w14:textId="77777777" w:rsidR="003D693A" w:rsidRPr="008A611C" w:rsidRDefault="003D693A" w:rsidP="0072622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FF73966" w14:textId="280EE0BC" w:rsidR="003D693A" w:rsidRDefault="003D693A" w:rsidP="0072622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5983" w:type="dxa"/>
            <w:shd w:val="clear" w:color="auto" w:fill="FFFFFF" w:themeFill="background1"/>
          </w:tcPr>
          <w:p w14:paraId="6A61CFB9" w14:textId="0AEC5894" w:rsidR="003D693A" w:rsidRPr="00565636" w:rsidRDefault="003D693A" w:rsidP="00437767">
            <w:pPr>
              <w:rPr>
                <w:bCs/>
                <w:sz w:val="18"/>
                <w:szCs w:val="18"/>
              </w:rPr>
            </w:pPr>
          </w:p>
        </w:tc>
      </w:tr>
      <w:tr w:rsidR="007711EA" w:rsidRPr="007711EA" w14:paraId="04CFB7EE" w14:textId="77777777" w:rsidTr="007711EA">
        <w:trPr>
          <w:trHeight w:val="253"/>
        </w:trPr>
        <w:tc>
          <w:tcPr>
            <w:tcW w:w="2518" w:type="dxa"/>
            <w:shd w:val="clear" w:color="auto" w:fill="8EAADB" w:themeFill="accent1" w:themeFillTint="99"/>
          </w:tcPr>
          <w:p w14:paraId="5B3252B0" w14:textId="77777777" w:rsidR="007711EA" w:rsidRPr="007711EA" w:rsidRDefault="007711EA" w:rsidP="00437767">
            <w:pPr>
              <w:rPr>
                <w:b/>
                <w:sz w:val="16"/>
                <w:szCs w:val="16"/>
                <w:lang w:val="en-US"/>
              </w:rPr>
            </w:pPr>
            <w:r w:rsidRPr="007711EA">
              <w:rPr>
                <w:b/>
                <w:sz w:val="16"/>
                <w:szCs w:val="16"/>
                <w:lang w:val="en-US"/>
              </w:rPr>
              <w:t>Criticità</w:t>
            </w:r>
          </w:p>
        </w:tc>
        <w:tc>
          <w:tcPr>
            <w:tcW w:w="425" w:type="dxa"/>
            <w:shd w:val="clear" w:color="auto" w:fill="8EAADB" w:themeFill="accent1" w:themeFillTint="99"/>
          </w:tcPr>
          <w:p w14:paraId="349B0A39" w14:textId="77777777" w:rsidR="007711EA" w:rsidRPr="007711EA" w:rsidRDefault="007711EA" w:rsidP="00437767">
            <w:pPr>
              <w:rPr>
                <w:bCs/>
                <w:sz w:val="16"/>
                <w:szCs w:val="16"/>
              </w:rPr>
            </w:pPr>
            <w:r w:rsidRPr="007711EA">
              <w:rPr>
                <w:bCs/>
                <w:sz w:val="16"/>
                <w:szCs w:val="16"/>
              </w:rPr>
              <w:t>si</w:t>
            </w:r>
          </w:p>
        </w:tc>
        <w:tc>
          <w:tcPr>
            <w:tcW w:w="425" w:type="dxa"/>
            <w:shd w:val="clear" w:color="auto" w:fill="8EAADB" w:themeFill="accent1" w:themeFillTint="99"/>
          </w:tcPr>
          <w:p w14:paraId="3AE3EFD8" w14:textId="77777777" w:rsidR="007711EA" w:rsidRPr="007711EA" w:rsidRDefault="007711EA" w:rsidP="00437767">
            <w:pPr>
              <w:rPr>
                <w:bCs/>
                <w:sz w:val="16"/>
                <w:szCs w:val="16"/>
              </w:rPr>
            </w:pPr>
            <w:r w:rsidRPr="007711EA">
              <w:rPr>
                <w:bCs/>
                <w:sz w:val="16"/>
                <w:szCs w:val="16"/>
              </w:rPr>
              <w:t>no</w:t>
            </w:r>
          </w:p>
        </w:tc>
        <w:tc>
          <w:tcPr>
            <w:tcW w:w="5983" w:type="dxa"/>
            <w:shd w:val="clear" w:color="auto" w:fill="8EAADB" w:themeFill="accent1" w:themeFillTint="99"/>
          </w:tcPr>
          <w:p w14:paraId="557501B7" w14:textId="77777777" w:rsidR="007711EA" w:rsidRPr="007711EA" w:rsidRDefault="007711EA" w:rsidP="00437767">
            <w:pPr>
              <w:rPr>
                <w:bCs/>
                <w:sz w:val="16"/>
                <w:szCs w:val="16"/>
              </w:rPr>
            </w:pPr>
            <w:r w:rsidRPr="007711EA">
              <w:rPr>
                <w:bCs/>
                <w:sz w:val="16"/>
                <w:szCs w:val="16"/>
              </w:rPr>
              <w:t xml:space="preserve">Note </w:t>
            </w:r>
          </w:p>
        </w:tc>
      </w:tr>
      <w:tr w:rsidR="007711EA" w:rsidRPr="007711EA" w14:paraId="2DC4EAB5" w14:textId="77777777" w:rsidTr="007711EA">
        <w:trPr>
          <w:trHeight w:val="253"/>
        </w:trPr>
        <w:tc>
          <w:tcPr>
            <w:tcW w:w="2518" w:type="dxa"/>
            <w:shd w:val="clear" w:color="auto" w:fill="FFFFFF" w:themeFill="background1"/>
          </w:tcPr>
          <w:p w14:paraId="4A64D83C" w14:textId="62A48609" w:rsidR="007711EA" w:rsidRPr="007711EA" w:rsidRDefault="007711EA" w:rsidP="007711EA">
            <w:pPr>
              <w:rPr>
                <w:b/>
                <w:sz w:val="18"/>
                <w:szCs w:val="18"/>
              </w:rPr>
            </w:pPr>
            <w:r w:rsidRPr="007711EA">
              <w:rPr>
                <w:bCs/>
                <w:sz w:val="18"/>
                <w:szCs w:val="18"/>
              </w:rPr>
              <w:t>Gli addetti emergenza hanno comunicato efficacemente tra di loro</w:t>
            </w:r>
          </w:p>
        </w:tc>
        <w:tc>
          <w:tcPr>
            <w:tcW w:w="425" w:type="dxa"/>
            <w:shd w:val="clear" w:color="auto" w:fill="FFFFFF" w:themeFill="background1"/>
          </w:tcPr>
          <w:p w14:paraId="19C852EF" w14:textId="5DD06443" w:rsidR="007711EA" w:rsidRPr="007711EA" w:rsidRDefault="007711EA" w:rsidP="0072622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5226C33" w14:textId="77777777" w:rsidR="007711EA" w:rsidRPr="007711EA" w:rsidRDefault="007711EA" w:rsidP="0072622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983" w:type="dxa"/>
            <w:shd w:val="clear" w:color="auto" w:fill="FFFFFF" w:themeFill="background1"/>
          </w:tcPr>
          <w:p w14:paraId="049D9E0C" w14:textId="77777777" w:rsidR="007711EA" w:rsidRPr="00565636" w:rsidRDefault="007711EA" w:rsidP="007711EA">
            <w:pPr>
              <w:rPr>
                <w:bCs/>
                <w:sz w:val="18"/>
                <w:szCs w:val="18"/>
              </w:rPr>
            </w:pPr>
          </w:p>
        </w:tc>
      </w:tr>
      <w:tr w:rsidR="007711EA" w:rsidRPr="007711EA" w14:paraId="7F1A6C35" w14:textId="77777777" w:rsidTr="007711EA">
        <w:trPr>
          <w:trHeight w:val="253"/>
        </w:trPr>
        <w:tc>
          <w:tcPr>
            <w:tcW w:w="2518" w:type="dxa"/>
            <w:shd w:val="clear" w:color="auto" w:fill="FFFFFF" w:themeFill="background1"/>
          </w:tcPr>
          <w:p w14:paraId="626B0190" w14:textId="18F34B1A" w:rsidR="007711EA" w:rsidRPr="007711EA" w:rsidRDefault="007711EA" w:rsidP="007711EA">
            <w:pPr>
              <w:rPr>
                <w:bCs/>
                <w:sz w:val="18"/>
                <w:szCs w:val="18"/>
              </w:rPr>
            </w:pPr>
            <w:r w:rsidRPr="007711EA">
              <w:rPr>
                <w:bCs/>
                <w:sz w:val="18"/>
                <w:szCs w:val="18"/>
              </w:rPr>
              <w:t>Sono stati utilizzati ascensori o montacarichi?</w:t>
            </w:r>
          </w:p>
        </w:tc>
        <w:tc>
          <w:tcPr>
            <w:tcW w:w="425" w:type="dxa"/>
            <w:shd w:val="clear" w:color="auto" w:fill="FFFFFF" w:themeFill="background1"/>
          </w:tcPr>
          <w:p w14:paraId="3E27D74A" w14:textId="77777777" w:rsidR="007711EA" w:rsidRPr="007711EA" w:rsidRDefault="007711EA" w:rsidP="0072622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97B13E4" w14:textId="1EA3419F" w:rsidR="007711EA" w:rsidRPr="007711EA" w:rsidRDefault="007711EA" w:rsidP="0072622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983" w:type="dxa"/>
            <w:shd w:val="clear" w:color="auto" w:fill="FFFFFF" w:themeFill="background1"/>
          </w:tcPr>
          <w:p w14:paraId="21B6DBC9" w14:textId="77777777" w:rsidR="007711EA" w:rsidRPr="00565636" w:rsidRDefault="007711EA" w:rsidP="007711EA">
            <w:pPr>
              <w:rPr>
                <w:bCs/>
                <w:sz w:val="18"/>
                <w:szCs w:val="18"/>
              </w:rPr>
            </w:pPr>
          </w:p>
        </w:tc>
      </w:tr>
      <w:tr w:rsidR="007711EA" w:rsidRPr="008A611C" w14:paraId="671C3F30" w14:textId="77777777" w:rsidTr="007711EA">
        <w:trPr>
          <w:trHeight w:val="253"/>
        </w:trPr>
        <w:tc>
          <w:tcPr>
            <w:tcW w:w="2518" w:type="dxa"/>
          </w:tcPr>
          <w:p w14:paraId="2FCFCEE6" w14:textId="57468E98" w:rsidR="007711EA" w:rsidRPr="007711EA" w:rsidRDefault="007711EA" w:rsidP="007711EA">
            <w:pPr>
              <w:rPr>
                <w:bCs/>
                <w:sz w:val="18"/>
                <w:szCs w:val="18"/>
              </w:rPr>
            </w:pPr>
            <w:r w:rsidRPr="007711EA">
              <w:rPr>
                <w:bCs/>
                <w:sz w:val="18"/>
                <w:szCs w:val="18"/>
              </w:rPr>
              <w:t>Sono rimasti all’interno dell’edificio occupanti senza giustificazione</w:t>
            </w:r>
          </w:p>
        </w:tc>
        <w:tc>
          <w:tcPr>
            <w:tcW w:w="425" w:type="dxa"/>
          </w:tcPr>
          <w:p w14:paraId="52411230" w14:textId="77777777" w:rsidR="007711EA" w:rsidRPr="008A611C" w:rsidRDefault="007711EA" w:rsidP="0072622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425" w:type="dxa"/>
          </w:tcPr>
          <w:p w14:paraId="2563A3F7" w14:textId="78193E16" w:rsidR="007711EA" w:rsidRPr="008A611C" w:rsidRDefault="007711EA" w:rsidP="0072622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5983" w:type="dxa"/>
          </w:tcPr>
          <w:p w14:paraId="7A95FD1D" w14:textId="77777777" w:rsidR="007711EA" w:rsidRPr="00565636" w:rsidRDefault="007711EA" w:rsidP="007711EA">
            <w:pPr>
              <w:rPr>
                <w:bCs/>
                <w:sz w:val="18"/>
                <w:szCs w:val="18"/>
              </w:rPr>
            </w:pPr>
          </w:p>
        </w:tc>
      </w:tr>
      <w:tr w:rsidR="007711EA" w:rsidRPr="008A611C" w14:paraId="69CE5948" w14:textId="77777777" w:rsidTr="007711EA">
        <w:trPr>
          <w:trHeight w:val="253"/>
        </w:trPr>
        <w:tc>
          <w:tcPr>
            <w:tcW w:w="2518" w:type="dxa"/>
          </w:tcPr>
          <w:p w14:paraId="39F1EA77" w14:textId="6F54C411" w:rsidR="007711EA" w:rsidRPr="007711EA" w:rsidRDefault="007711EA" w:rsidP="007711EA">
            <w:pPr>
              <w:rPr>
                <w:bCs/>
                <w:sz w:val="18"/>
                <w:szCs w:val="18"/>
              </w:rPr>
            </w:pPr>
            <w:r w:rsidRPr="007711EA">
              <w:rPr>
                <w:bCs/>
                <w:sz w:val="18"/>
                <w:szCs w:val="18"/>
              </w:rPr>
              <w:t>Sono stati lasciati all’interno occupanti per esigenze particolari (p.e. esami orali ecc..)</w:t>
            </w:r>
          </w:p>
        </w:tc>
        <w:tc>
          <w:tcPr>
            <w:tcW w:w="425" w:type="dxa"/>
          </w:tcPr>
          <w:p w14:paraId="10BCBA10" w14:textId="77777777" w:rsidR="007711EA" w:rsidRPr="008A611C" w:rsidRDefault="007711EA" w:rsidP="0072622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425" w:type="dxa"/>
          </w:tcPr>
          <w:p w14:paraId="333AC1B1" w14:textId="7B6FBD36" w:rsidR="007711EA" w:rsidRPr="008A611C" w:rsidRDefault="007711EA" w:rsidP="0072622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5983" w:type="dxa"/>
          </w:tcPr>
          <w:p w14:paraId="702580E2" w14:textId="77777777" w:rsidR="007711EA" w:rsidRPr="00565636" w:rsidRDefault="007711EA" w:rsidP="007711EA">
            <w:pPr>
              <w:rPr>
                <w:bCs/>
                <w:sz w:val="18"/>
                <w:szCs w:val="18"/>
              </w:rPr>
            </w:pPr>
          </w:p>
        </w:tc>
      </w:tr>
      <w:tr w:rsidR="007711EA" w:rsidRPr="008A611C" w14:paraId="3216203B" w14:textId="77777777" w:rsidTr="007711EA">
        <w:trPr>
          <w:trHeight w:val="253"/>
        </w:trPr>
        <w:tc>
          <w:tcPr>
            <w:tcW w:w="2518" w:type="dxa"/>
          </w:tcPr>
          <w:p w14:paraId="2F52160D" w14:textId="27217494" w:rsidR="007711EA" w:rsidRPr="007711EA" w:rsidRDefault="007711EA" w:rsidP="007711EA">
            <w:pPr>
              <w:rPr>
                <w:bCs/>
                <w:sz w:val="18"/>
                <w:szCs w:val="18"/>
              </w:rPr>
            </w:pPr>
            <w:r w:rsidRPr="007711EA">
              <w:rPr>
                <w:bCs/>
                <w:sz w:val="18"/>
                <w:szCs w:val="18"/>
              </w:rPr>
              <w:t xml:space="preserve">Si sono verificati incidenti </w:t>
            </w:r>
          </w:p>
        </w:tc>
        <w:tc>
          <w:tcPr>
            <w:tcW w:w="425" w:type="dxa"/>
          </w:tcPr>
          <w:p w14:paraId="7B24D067" w14:textId="77777777" w:rsidR="007711EA" w:rsidRPr="008A611C" w:rsidRDefault="007711EA" w:rsidP="0072622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425" w:type="dxa"/>
          </w:tcPr>
          <w:p w14:paraId="4E5BFDE5" w14:textId="08BABE20" w:rsidR="007711EA" w:rsidRPr="008A611C" w:rsidRDefault="007711EA" w:rsidP="0072622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5983" w:type="dxa"/>
          </w:tcPr>
          <w:p w14:paraId="3A282B69" w14:textId="77777777" w:rsidR="007711EA" w:rsidRPr="00565636" w:rsidRDefault="007711EA" w:rsidP="007711EA">
            <w:pPr>
              <w:rPr>
                <w:bCs/>
                <w:sz w:val="18"/>
                <w:szCs w:val="18"/>
              </w:rPr>
            </w:pPr>
          </w:p>
        </w:tc>
      </w:tr>
      <w:tr w:rsidR="007711EA" w:rsidRPr="008A611C" w14:paraId="673CCCEE" w14:textId="77777777" w:rsidTr="007711EA">
        <w:trPr>
          <w:trHeight w:val="253"/>
        </w:trPr>
        <w:tc>
          <w:tcPr>
            <w:tcW w:w="2518" w:type="dxa"/>
          </w:tcPr>
          <w:p w14:paraId="4F908CCC" w14:textId="278B0D4A" w:rsidR="007711EA" w:rsidRPr="007711EA" w:rsidRDefault="007711EA" w:rsidP="007711EA">
            <w:pPr>
              <w:rPr>
                <w:bCs/>
                <w:sz w:val="18"/>
                <w:szCs w:val="18"/>
              </w:rPr>
            </w:pPr>
            <w:r w:rsidRPr="007711EA">
              <w:rPr>
                <w:bCs/>
                <w:sz w:val="18"/>
                <w:szCs w:val="18"/>
              </w:rPr>
              <w:t>Si è creato panico</w:t>
            </w:r>
          </w:p>
        </w:tc>
        <w:tc>
          <w:tcPr>
            <w:tcW w:w="425" w:type="dxa"/>
          </w:tcPr>
          <w:p w14:paraId="77764E8A" w14:textId="77777777" w:rsidR="007711EA" w:rsidRPr="008A611C" w:rsidRDefault="007711EA" w:rsidP="0072622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425" w:type="dxa"/>
          </w:tcPr>
          <w:p w14:paraId="10AFFB92" w14:textId="7F1C8EB0" w:rsidR="007711EA" w:rsidRPr="008A611C" w:rsidRDefault="007711EA" w:rsidP="0072622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5983" w:type="dxa"/>
          </w:tcPr>
          <w:p w14:paraId="4A52D832" w14:textId="77777777" w:rsidR="007711EA" w:rsidRPr="00565636" w:rsidRDefault="007711EA" w:rsidP="007711EA">
            <w:pPr>
              <w:rPr>
                <w:bCs/>
                <w:sz w:val="18"/>
                <w:szCs w:val="18"/>
              </w:rPr>
            </w:pPr>
          </w:p>
        </w:tc>
      </w:tr>
      <w:tr w:rsidR="007711EA" w:rsidRPr="008A611C" w14:paraId="03F5F1C5" w14:textId="77777777" w:rsidTr="007711EA">
        <w:trPr>
          <w:trHeight w:val="253"/>
        </w:trPr>
        <w:tc>
          <w:tcPr>
            <w:tcW w:w="2518" w:type="dxa"/>
          </w:tcPr>
          <w:p w14:paraId="0F4B6E4B" w14:textId="7E54246C" w:rsidR="007711EA" w:rsidRPr="007711EA" w:rsidRDefault="007711EA" w:rsidP="007711E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Le persone </w:t>
            </w:r>
            <w:r w:rsidRPr="007711EA">
              <w:rPr>
                <w:bCs/>
                <w:sz w:val="18"/>
                <w:szCs w:val="18"/>
              </w:rPr>
              <w:t>si</w:t>
            </w:r>
            <w:r>
              <w:rPr>
                <w:bCs/>
                <w:sz w:val="18"/>
                <w:szCs w:val="18"/>
              </w:rPr>
              <w:t xml:space="preserve"> sono</w:t>
            </w:r>
            <w:r w:rsidRPr="007711EA">
              <w:rPr>
                <w:bCs/>
                <w:sz w:val="18"/>
                <w:szCs w:val="18"/>
              </w:rPr>
              <w:t xml:space="preserve"> dispers</w:t>
            </w:r>
            <w:r>
              <w:rPr>
                <w:bCs/>
                <w:sz w:val="18"/>
                <w:szCs w:val="18"/>
              </w:rPr>
              <w:t>e</w:t>
            </w:r>
            <w:r w:rsidRPr="007711EA">
              <w:rPr>
                <w:bCs/>
                <w:sz w:val="18"/>
                <w:szCs w:val="18"/>
              </w:rPr>
              <w:t xml:space="preserve"> prima di raggiungere il punto di raccolta</w:t>
            </w:r>
          </w:p>
        </w:tc>
        <w:tc>
          <w:tcPr>
            <w:tcW w:w="425" w:type="dxa"/>
          </w:tcPr>
          <w:p w14:paraId="5BD2E572" w14:textId="77777777" w:rsidR="007711EA" w:rsidRPr="008A611C" w:rsidRDefault="007711EA" w:rsidP="0072622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425" w:type="dxa"/>
          </w:tcPr>
          <w:p w14:paraId="44B93B14" w14:textId="059AF791" w:rsidR="007711EA" w:rsidRPr="008A611C" w:rsidRDefault="007711EA" w:rsidP="0072622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5983" w:type="dxa"/>
          </w:tcPr>
          <w:p w14:paraId="111C40FD" w14:textId="77777777" w:rsidR="007711EA" w:rsidRPr="00565636" w:rsidRDefault="007711EA" w:rsidP="007711EA">
            <w:pPr>
              <w:rPr>
                <w:bCs/>
                <w:sz w:val="18"/>
                <w:szCs w:val="18"/>
              </w:rPr>
            </w:pPr>
          </w:p>
        </w:tc>
      </w:tr>
      <w:tr w:rsidR="007711EA" w:rsidRPr="008A611C" w14:paraId="2C5D5A6B" w14:textId="77777777" w:rsidTr="007711EA">
        <w:trPr>
          <w:trHeight w:val="253"/>
        </w:trPr>
        <w:tc>
          <w:tcPr>
            <w:tcW w:w="2518" w:type="dxa"/>
          </w:tcPr>
          <w:p w14:paraId="4479F948" w14:textId="2FE99CED" w:rsidR="007711EA" w:rsidRPr="007711EA" w:rsidRDefault="007711EA" w:rsidP="007711E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Le persone non hanno seguito le indicazioni degli incaricati emergenza</w:t>
            </w:r>
          </w:p>
        </w:tc>
        <w:tc>
          <w:tcPr>
            <w:tcW w:w="425" w:type="dxa"/>
          </w:tcPr>
          <w:p w14:paraId="165D23DD" w14:textId="77777777" w:rsidR="007711EA" w:rsidRPr="008A611C" w:rsidRDefault="007711EA" w:rsidP="0072622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425" w:type="dxa"/>
          </w:tcPr>
          <w:p w14:paraId="0E35A490" w14:textId="25183272" w:rsidR="007711EA" w:rsidRPr="008A611C" w:rsidRDefault="007711EA" w:rsidP="0072622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5983" w:type="dxa"/>
          </w:tcPr>
          <w:p w14:paraId="3AF6E288" w14:textId="77777777" w:rsidR="007711EA" w:rsidRPr="00565636" w:rsidRDefault="007711EA" w:rsidP="007711EA">
            <w:pPr>
              <w:rPr>
                <w:bCs/>
                <w:sz w:val="18"/>
                <w:szCs w:val="18"/>
              </w:rPr>
            </w:pPr>
          </w:p>
        </w:tc>
      </w:tr>
    </w:tbl>
    <w:p w14:paraId="1303CD38" w14:textId="5F4E804C" w:rsidR="008A611C" w:rsidRPr="00913F5F" w:rsidRDefault="007711EA" w:rsidP="008A611C">
      <w:pPr>
        <w:spacing w:line="360" w:lineRule="auto"/>
        <w:jc w:val="center"/>
        <w:rPr>
          <w:b/>
          <w:sz w:val="22"/>
          <w:szCs w:val="22"/>
        </w:rPr>
      </w:pPr>
      <w:r w:rsidRPr="007711EA">
        <w:rPr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8D387D5" wp14:editId="57EAAB66">
                <wp:simplePos x="0" y="0"/>
                <wp:positionH relativeFrom="margin">
                  <wp:align>right</wp:align>
                </wp:positionH>
                <wp:positionV relativeFrom="paragraph">
                  <wp:posOffset>1308100</wp:posOffset>
                </wp:positionV>
                <wp:extent cx="5925820" cy="3622675"/>
                <wp:effectExtent l="0" t="0" r="17780" b="158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820" cy="3623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FE171" w14:textId="5F4B7F96" w:rsidR="007711EA" w:rsidRDefault="007711E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711EA">
                              <w:rPr>
                                <w:b/>
                                <w:bCs/>
                              </w:rPr>
                              <w:t>NOTE:</w:t>
                            </w:r>
                          </w:p>
                          <w:p w14:paraId="3BF92760" w14:textId="77777777" w:rsidR="00726229" w:rsidRDefault="00726229"/>
                          <w:p w14:paraId="1D8E299E" w14:textId="1D409748" w:rsidR="00726229" w:rsidRPr="00726229" w:rsidRDefault="007262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387D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15.4pt;margin-top:103pt;width:466.6pt;height:285.2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">
                <v:textbox>
                  <w:txbxContent>
                    <w:p w14:paraId="617FE171" w14:textId="5F4B7F96" w:rsidR="007711EA" w:rsidRDefault="007711EA">
                      <w:pPr>
                        <w:rPr>
                          <w:b/>
                          <w:bCs/>
                        </w:rPr>
                      </w:pPr>
                      <w:r w:rsidRPr="007711EA">
                        <w:rPr>
                          <w:b/>
                          <w:bCs/>
                        </w:rPr>
                        <w:t>NOTE:</w:t>
                      </w:r>
                    </w:p>
                    <w:p w14:paraId="3BF92760" w14:textId="77777777" w:rsidR="00726229" w:rsidRDefault="00726229"/>
                    <w:p w14:paraId="1D8E299E" w14:textId="1D409748" w:rsidR="00726229" w:rsidRPr="00726229" w:rsidRDefault="00726229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Grigliatabella"/>
        <w:tblW w:w="9351" w:type="dxa"/>
        <w:tblLayout w:type="fixed"/>
        <w:tblLook w:val="04A0" w:firstRow="1" w:lastRow="0" w:firstColumn="1" w:lastColumn="0" w:noHBand="0" w:noVBand="1"/>
      </w:tblPr>
      <w:tblGrid>
        <w:gridCol w:w="2547"/>
        <w:gridCol w:w="425"/>
        <w:gridCol w:w="6379"/>
      </w:tblGrid>
      <w:tr w:rsidR="007711EA" w:rsidRPr="007711EA" w14:paraId="1A8B32C8" w14:textId="075A7C6F" w:rsidTr="007711EA">
        <w:trPr>
          <w:trHeight w:val="258"/>
        </w:trPr>
        <w:tc>
          <w:tcPr>
            <w:tcW w:w="2547" w:type="dxa"/>
            <w:shd w:val="clear" w:color="auto" w:fill="8EAADB" w:themeFill="accent1" w:themeFillTint="99"/>
          </w:tcPr>
          <w:p w14:paraId="27E20B8C" w14:textId="6FA72BF2" w:rsidR="007711EA" w:rsidRPr="007711EA" w:rsidRDefault="007711EA" w:rsidP="00437767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VALUTAZIONE COMPLESSIVA </w:t>
            </w:r>
          </w:p>
        </w:tc>
        <w:tc>
          <w:tcPr>
            <w:tcW w:w="425" w:type="dxa"/>
            <w:shd w:val="clear" w:color="auto" w:fill="8EAADB" w:themeFill="accent1" w:themeFillTint="99"/>
          </w:tcPr>
          <w:p w14:paraId="3BAA97B8" w14:textId="19E31D06" w:rsidR="007711EA" w:rsidRPr="007711EA" w:rsidRDefault="007711EA" w:rsidP="00437767">
            <w:pPr>
              <w:rPr>
                <w:bCs/>
                <w:sz w:val="16"/>
                <w:szCs w:val="16"/>
              </w:rPr>
            </w:pPr>
          </w:p>
        </w:tc>
        <w:tc>
          <w:tcPr>
            <w:tcW w:w="6379" w:type="dxa"/>
            <w:shd w:val="clear" w:color="auto" w:fill="8EAADB" w:themeFill="accent1" w:themeFillTint="99"/>
          </w:tcPr>
          <w:p w14:paraId="35645896" w14:textId="18D74741" w:rsidR="007711EA" w:rsidRPr="007711EA" w:rsidRDefault="007711EA" w:rsidP="0043776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note</w:t>
            </w:r>
          </w:p>
        </w:tc>
      </w:tr>
      <w:tr w:rsidR="007711EA" w:rsidRPr="007711EA" w14:paraId="7970EB1E" w14:textId="6FD7C3A9" w:rsidTr="007711EA">
        <w:trPr>
          <w:trHeight w:val="258"/>
        </w:trPr>
        <w:tc>
          <w:tcPr>
            <w:tcW w:w="2547" w:type="dxa"/>
            <w:shd w:val="clear" w:color="auto" w:fill="FFFFFF" w:themeFill="background1"/>
          </w:tcPr>
          <w:p w14:paraId="6927DA53" w14:textId="48C91048" w:rsidR="007711EA" w:rsidRPr="007711EA" w:rsidRDefault="007711EA" w:rsidP="00437767">
            <w:pPr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INSUFFICIENTE</w:t>
            </w:r>
          </w:p>
        </w:tc>
        <w:tc>
          <w:tcPr>
            <w:tcW w:w="425" w:type="dxa"/>
            <w:shd w:val="clear" w:color="auto" w:fill="FFFFFF" w:themeFill="background1"/>
          </w:tcPr>
          <w:p w14:paraId="51F6859E" w14:textId="77777777" w:rsidR="007711EA" w:rsidRPr="007711EA" w:rsidRDefault="007711EA" w:rsidP="00437767">
            <w:pPr>
              <w:rPr>
                <w:bCs/>
                <w:sz w:val="16"/>
                <w:szCs w:val="16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14:paraId="437A27AD" w14:textId="77777777" w:rsidR="007711EA" w:rsidRPr="007711EA" w:rsidRDefault="007711EA" w:rsidP="00437767">
            <w:pPr>
              <w:rPr>
                <w:bCs/>
                <w:sz w:val="16"/>
                <w:szCs w:val="16"/>
              </w:rPr>
            </w:pPr>
          </w:p>
        </w:tc>
      </w:tr>
      <w:tr w:rsidR="007711EA" w:rsidRPr="007711EA" w14:paraId="305B52E5" w14:textId="605260AE" w:rsidTr="007711EA">
        <w:trPr>
          <w:trHeight w:val="258"/>
        </w:trPr>
        <w:tc>
          <w:tcPr>
            <w:tcW w:w="2547" w:type="dxa"/>
            <w:shd w:val="clear" w:color="auto" w:fill="FFFFFF" w:themeFill="background1"/>
          </w:tcPr>
          <w:p w14:paraId="17EDAA0C" w14:textId="0218AA88" w:rsidR="007711EA" w:rsidRDefault="007711EA" w:rsidP="0043776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SUFFICIENTE</w:t>
            </w:r>
          </w:p>
        </w:tc>
        <w:tc>
          <w:tcPr>
            <w:tcW w:w="425" w:type="dxa"/>
            <w:shd w:val="clear" w:color="auto" w:fill="FFFFFF" w:themeFill="background1"/>
          </w:tcPr>
          <w:p w14:paraId="13A15C37" w14:textId="77777777" w:rsidR="007711EA" w:rsidRPr="007711EA" w:rsidRDefault="007711EA" w:rsidP="00437767">
            <w:pPr>
              <w:rPr>
                <w:bCs/>
                <w:sz w:val="16"/>
                <w:szCs w:val="16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14:paraId="5353D54B" w14:textId="77777777" w:rsidR="007711EA" w:rsidRPr="007711EA" w:rsidRDefault="007711EA" w:rsidP="00437767">
            <w:pPr>
              <w:rPr>
                <w:bCs/>
                <w:sz w:val="16"/>
                <w:szCs w:val="16"/>
              </w:rPr>
            </w:pPr>
          </w:p>
        </w:tc>
      </w:tr>
      <w:tr w:rsidR="007711EA" w:rsidRPr="007711EA" w14:paraId="0EBF2572" w14:textId="7783DB28" w:rsidTr="007711EA">
        <w:trPr>
          <w:trHeight w:val="258"/>
        </w:trPr>
        <w:tc>
          <w:tcPr>
            <w:tcW w:w="2547" w:type="dxa"/>
            <w:shd w:val="clear" w:color="auto" w:fill="FFFFFF" w:themeFill="background1"/>
          </w:tcPr>
          <w:p w14:paraId="2AB9688F" w14:textId="5911A243" w:rsidR="007711EA" w:rsidRDefault="007711EA" w:rsidP="0043776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ADEGUATO</w:t>
            </w:r>
          </w:p>
        </w:tc>
        <w:tc>
          <w:tcPr>
            <w:tcW w:w="425" w:type="dxa"/>
            <w:shd w:val="clear" w:color="auto" w:fill="FFFFFF" w:themeFill="background1"/>
          </w:tcPr>
          <w:p w14:paraId="25ECF6A7" w14:textId="2C53FECE" w:rsidR="007711EA" w:rsidRPr="007711EA" w:rsidRDefault="007711EA" w:rsidP="00437767">
            <w:pPr>
              <w:rPr>
                <w:bCs/>
                <w:sz w:val="16"/>
                <w:szCs w:val="16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14:paraId="187B7BE7" w14:textId="77777777" w:rsidR="007711EA" w:rsidRPr="007711EA" w:rsidRDefault="007711EA" w:rsidP="00437767">
            <w:pPr>
              <w:rPr>
                <w:bCs/>
                <w:sz w:val="16"/>
                <w:szCs w:val="16"/>
              </w:rPr>
            </w:pPr>
          </w:p>
        </w:tc>
      </w:tr>
      <w:tr w:rsidR="007711EA" w:rsidRPr="007711EA" w14:paraId="0EB32475" w14:textId="5699B9E7" w:rsidTr="007711EA">
        <w:trPr>
          <w:trHeight w:val="258"/>
        </w:trPr>
        <w:tc>
          <w:tcPr>
            <w:tcW w:w="2547" w:type="dxa"/>
            <w:shd w:val="clear" w:color="auto" w:fill="FFFFFF" w:themeFill="background1"/>
          </w:tcPr>
          <w:p w14:paraId="15EA746A" w14:textId="45889FF3" w:rsidR="007711EA" w:rsidRDefault="007711EA" w:rsidP="0043776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OTTIMALE</w:t>
            </w:r>
          </w:p>
        </w:tc>
        <w:tc>
          <w:tcPr>
            <w:tcW w:w="425" w:type="dxa"/>
            <w:shd w:val="clear" w:color="auto" w:fill="FFFFFF" w:themeFill="background1"/>
          </w:tcPr>
          <w:p w14:paraId="5E80CFDC" w14:textId="77777777" w:rsidR="007711EA" w:rsidRPr="007711EA" w:rsidRDefault="007711EA" w:rsidP="00437767">
            <w:pPr>
              <w:rPr>
                <w:bCs/>
                <w:sz w:val="16"/>
                <w:szCs w:val="16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14:paraId="627DBF90" w14:textId="77777777" w:rsidR="007711EA" w:rsidRPr="007711EA" w:rsidRDefault="007711EA" w:rsidP="00437767">
            <w:pPr>
              <w:rPr>
                <w:bCs/>
                <w:sz w:val="16"/>
                <w:szCs w:val="16"/>
              </w:rPr>
            </w:pPr>
          </w:p>
        </w:tc>
      </w:tr>
    </w:tbl>
    <w:p w14:paraId="4BEBF46A" w14:textId="17D4F1D7" w:rsidR="008A611C" w:rsidRDefault="008A611C" w:rsidP="004F28D0">
      <w:pPr>
        <w:spacing w:line="360" w:lineRule="auto"/>
        <w:jc w:val="both"/>
        <w:rPr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565636" w14:paraId="604AD9E8" w14:textId="77777777" w:rsidTr="001E20B7">
        <w:tc>
          <w:tcPr>
            <w:tcW w:w="9346" w:type="dxa"/>
            <w:gridSpan w:val="2"/>
            <w:shd w:val="clear" w:color="auto" w:fill="8EAADB" w:themeFill="accent1" w:themeFillTint="99"/>
          </w:tcPr>
          <w:p w14:paraId="4E0CE8C6" w14:textId="0FAEEBE8" w:rsidR="00565636" w:rsidRDefault="00565636" w:rsidP="00565636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FIRME DEI PRESENTI</w:t>
            </w:r>
          </w:p>
        </w:tc>
      </w:tr>
      <w:tr w:rsidR="00565636" w14:paraId="140EE94D" w14:textId="77777777" w:rsidTr="00565636">
        <w:tc>
          <w:tcPr>
            <w:tcW w:w="4673" w:type="dxa"/>
          </w:tcPr>
          <w:p w14:paraId="32967B4A" w14:textId="01618900" w:rsidR="00565636" w:rsidRDefault="00565636" w:rsidP="004F28D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PER IL SERVIZIO PREVENZIONE E PROTEZIONE</w:t>
            </w:r>
          </w:p>
        </w:tc>
        <w:tc>
          <w:tcPr>
            <w:tcW w:w="4673" w:type="dxa"/>
          </w:tcPr>
          <w:p w14:paraId="52048FD6" w14:textId="77777777" w:rsidR="00565636" w:rsidRDefault="00565636" w:rsidP="004F28D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65636" w14:paraId="20CBC982" w14:textId="77777777" w:rsidTr="00565636">
        <w:tc>
          <w:tcPr>
            <w:tcW w:w="4673" w:type="dxa"/>
          </w:tcPr>
          <w:p w14:paraId="1B18D94F" w14:textId="13DC22B3" w:rsidR="00565636" w:rsidRDefault="00565636" w:rsidP="004F28D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REFERENTE DI EDIFICIO</w:t>
            </w:r>
          </w:p>
        </w:tc>
        <w:tc>
          <w:tcPr>
            <w:tcW w:w="4673" w:type="dxa"/>
          </w:tcPr>
          <w:p w14:paraId="2355773B" w14:textId="77777777" w:rsidR="00565636" w:rsidRDefault="00565636" w:rsidP="004F28D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65636" w14:paraId="56202AE2" w14:textId="77777777" w:rsidTr="00565636">
        <w:tc>
          <w:tcPr>
            <w:tcW w:w="4673" w:type="dxa"/>
          </w:tcPr>
          <w:p w14:paraId="44FE471C" w14:textId="5501B14A" w:rsidR="00565636" w:rsidRDefault="0054443C" w:rsidP="004F28D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COORDINATORE EMERGENZA</w:t>
            </w:r>
          </w:p>
        </w:tc>
        <w:tc>
          <w:tcPr>
            <w:tcW w:w="4673" w:type="dxa"/>
          </w:tcPr>
          <w:p w14:paraId="69FAD091" w14:textId="77777777" w:rsidR="00565636" w:rsidRDefault="00565636" w:rsidP="004F28D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4443C" w14:paraId="0277B36B" w14:textId="77777777" w:rsidTr="00227191">
        <w:tc>
          <w:tcPr>
            <w:tcW w:w="9346" w:type="dxa"/>
            <w:gridSpan w:val="2"/>
            <w:shd w:val="clear" w:color="auto" w:fill="8EAADB" w:themeFill="accent1" w:themeFillTint="99"/>
          </w:tcPr>
          <w:p w14:paraId="1FE3D539" w14:textId="73221A83" w:rsidR="0054443C" w:rsidRDefault="0054443C" w:rsidP="0054443C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FIRME ADDETTI EMERGENZA</w:t>
            </w:r>
          </w:p>
        </w:tc>
      </w:tr>
      <w:tr w:rsidR="00565636" w14:paraId="3919BD45" w14:textId="77777777" w:rsidTr="00565636">
        <w:tc>
          <w:tcPr>
            <w:tcW w:w="4673" w:type="dxa"/>
          </w:tcPr>
          <w:p w14:paraId="452ABCD4" w14:textId="77777777" w:rsidR="00565636" w:rsidRDefault="00565636" w:rsidP="004F28D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673" w:type="dxa"/>
          </w:tcPr>
          <w:p w14:paraId="139AEA43" w14:textId="77777777" w:rsidR="00565636" w:rsidRDefault="00565636" w:rsidP="004F28D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65636" w14:paraId="06A99BCB" w14:textId="77777777" w:rsidTr="00565636">
        <w:tc>
          <w:tcPr>
            <w:tcW w:w="4673" w:type="dxa"/>
          </w:tcPr>
          <w:p w14:paraId="2B7ECAFF" w14:textId="77777777" w:rsidR="00565636" w:rsidRDefault="00565636" w:rsidP="004F28D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673" w:type="dxa"/>
          </w:tcPr>
          <w:p w14:paraId="3A3E64B1" w14:textId="77777777" w:rsidR="00565636" w:rsidRDefault="00565636" w:rsidP="004F28D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65636" w14:paraId="06040E68" w14:textId="77777777" w:rsidTr="00565636">
        <w:tc>
          <w:tcPr>
            <w:tcW w:w="4673" w:type="dxa"/>
          </w:tcPr>
          <w:p w14:paraId="33CA64C8" w14:textId="77777777" w:rsidR="00565636" w:rsidRDefault="00565636" w:rsidP="004F28D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673" w:type="dxa"/>
          </w:tcPr>
          <w:p w14:paraId="768922AC" w14:textId="77777777" w:rsidR="00565636" w:rsidRDefault="00565636" w:rsidP="004F28D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4443C" w14:paraId="1401D113" w14:textId="77777777" w:rsidTr="00565636">
        <w:tc>
          <w:tcPr>
            <w:tcW w:w="4673" w:type="dxa"/>
          </w:tcPr>
          <w:p w14:paraId="4B655994" w14:textId="77777777" w:rsidR="0054443C" w:rsidRDefault="0054443C" w:rsidP="004F28D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673" w:type="dxa"/>
          </w:tcPr>
          <w:p w14:paraId="0A2A4E12" w14:textId="77777777" w:rsidR="0054443C" w:rsidRDefault="0054443C" w:rsidP="004F28D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4443C" w14:paraId="55C8A3E3" w14:textId="77777777" w:rsidTr="00565636">
        <w:tc>
          <w:tcPr>
            <w:tcW w:w="4673" w:type="dxa"/>
          </w:tcPr>
          <w:p w14:paraId="33C626FE" w14:textId="77777777" w:rsidR="0054443C" w:rsidRDefault="0054443C" w:rsidP="004F28D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673" w:type="dxa"/>
          </w:tcPr>
          <w:p w14:paraId="53D2B723" w14:textId="77777777" w:rsidR="0054443C" w:rsidRDefault="0054443C" w:rsidP="004F28D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34FE1B86" w14:textId="47A84C70" w:rsidR="007711EA" w:rsidRDefault="007711EA" w:rsidP="004F28D0">
      <w:pPr>
        <w:spacing w:line="360" w:lineRule="auto"/>
        <w:jc w:val="both"/>
        <w:rPr>
          <w:bCs/>
          <w:sz w:val="22"/>
          <w:szCs w:val="22"/>
        </w:rPr>
      </w:pPr>
    </w:p>
    <w:p w14:paraId="38AD9ECD" w14:textId="1E2CF9A2" w:rsidR="00565636" w:rsidRDefault="00565636" w:rsidP="00300B8C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IL PRESENTE VERBALE DEVE ESSERE ALLEGATO AL REGISTRO DEI CONTROLLI ANTINCENDIO DELL’EDIFICIO E TRASMESSO AL DATORE DI LAVORO, AL DELEGATO DEL POLO, AI DELEGATI DELLE STRUTTURE INDICATE A PAGINA 1, AL RSPP E AL DIRIGENTE AREA TECNICA </w:t>
      </w:r>
    </w:p>
    <w:p w14:paraId="09F6906E" w14:textId="303692E1" w:rsidR="00300B8C" w:rsidRPr="005E1629" w:rsidRDefault="00565636" w:rsidP="00300B8C">
      <w:pPr>
        <w:spacing w:line="360" w:lineRule="auto"/>
        <w:jc w:val="center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sectPr w:rsidR="00300B8C" w:rsidRPr="005E1629" w:rsidSect="005854C1">
      <w:headerReference w:type="default" r:id="rId11"/>
      <w:footerReference w:type="even" r:id="rId12"/>
      <w:footerReference w:type="default" r:id="rId13"/>
      <w:pgSz w:w="11900" w:h="16840"/>
      <w:pgMar w:top="2145" w:right="1268" w:bottom="1985" w:left="1276" w:header="1134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02DDB" w14:textId="77777777" w:rsidR="00503695" w:rsidRDefault="00503695" w:rsidP="003F5DF3">
      <w:r>
        <w:separator/>
      </w:r>
    </w:p>
  </w:endnote>
  <w:endnote w:type="continuationSeparator" w:id="0">
    <w:p w14:paraId="3F8794EF" w14:textId="77777777" w:rsidR="00503695" w:rsidRDefault="00503695" w:rsidP="003F5DF3">
      <w:r>
        <w:continuationSeparator/>
      </w:r>
    </w:p>
  </w:endnote>
  <w:endnote w:type="continuationNotice" w:id="1">
    <w:p w14:paraId="1B9BF7DD" w14:textId="77777777" w:rsidR="00503695" w:rsidRDefault="005036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  <w:embedRegular r:id="rId1" w:fontKey="{B4890544-325C-4D2C-AC4C-63B3C74FB145}"/>
    <w:embedBold r:id="rId2" w:fontKey="{47D08462-C5B5-403B-9A91-7997C8A16893}"/>
    <w:embedItalic r:id="rId3" w:fontKey="{246D5409-74C0-40AA-B0D1-5FB2F9846F7E}"/>
    <w:embedBoldItalic r:id="rId4" w:fontKey="{13A41B17-4538-4385-A6BB-A58AECBB52A7}"/>
  </w:font>
  <w:font w:name="Roboto Slab">
    <w:charset w:val="00"/>
    <w:family w:val="auto"/>
    <w:pitch w:val="variable"/>
    <w:sig w:usb0="000004FF" w:usb1="8000405F" w:usb2="00000022" w:usb3="00000000" w:csb0="0000019F" w:csb1="00000000"/>
    <w:embedBold r:id="rId5" w:subsetted="1" w:fontKey="{E6D5EB70-EE53-4A31-B84A-51FE96F3BAB9}"/>
  </w:font>
  <w:font w:name="Fira Sans Medium">
    <w:charset w:val="00"/>
    <w:family w:val="swiss"/>
    <w:pitch w:val="variable"/>
    <w:sig w:usb0="600002FF" w:usb1="00000001" w:usb2="00000000" w:usb3="00000000" w:csb0="0000019F" w:csb1="00000000"/>
  </w:font>
  <w:font w:name="Arial M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Fira Sans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6B14E" w14:textId="77777777" w:rsidR="003F5DF3" w:rsidRDefault="003F5DF3" w:rsidP="003F5DF3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14:paraId="463F29E8" w14:textId="77777777" w:rsidR="003F5DF3" w:rsidRDefault="003F5DF3" w:rsidP="003F5DF3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10EB" w14:textId="77777777" w:rsidR="001466D0" w:rsidRDefault="001466D0" w:rsidP="001466D0">
    <w:pPr>
      <w:pStyle w:val="Pidipagina"/>
      <w:pBdr>
        <w:bottom w:val="single" w:sz="6" w:space="1" w:color="auto"/>
      </w:pBdr>
      <w:rPr>
        <w:rFonts w:ascii="Fira Sans SemiBold" w:hAnsi="Fira Sans SemiBold"/>
        <w:sz w:val="16"/>
      </w:rPr>
    </w:pPr>
  </w:p>
  <w:p w14:paraId="637805D2" w14:textId="77777777" w:rsidR="001466D0" w:rsidRDefault="001466D0" w:rsidP="001466D0">
    <w:pPr>
      <w:pStyle w:val="Pidipagina"/>
      <w:rPr>
        <w:rFonts w:ascii="Fira Sans SemiBold" w:hAnsi="Fira Sans SemiBold"/>
        <w:sz w:val="16"/>
      </w:rPr>
    </w:pPr>
  </w:p>
  <w:p w14:paraId="3EB9D072" w14:textId="77777777" w:rsidR="001C3068" w:rsidRPr="001C3068" w:rsidRDefault="001C3068" w:rsidP="001466D0">
    <w:pPr>
      <w:pStyle w:val="Pidipagina"/>
      <w:rPr>
        <w:rFonts w:ascii="Fira Sans SemiBold" w:hAnsi="Fira Sans SemiBold"/>
        <w:sz w:val="16"/>
      </w:rPr>
    </w:pPr>
    <w:r w:rsidRPr="00112DFD">
      <w:rPr>
        <w:rFonts w:ascii="Roboto Slab" w:hAnsi="Roboto Slab"/>
        <w:b/>
        <w:sz w:val="16"/>
      </w:rPr>
      <w:t>Università di Genova</w:t>
    </w:r>
    <w:r w:rsidR="00112DFD">
      <w:rPr>
        <w:rFonts w:ascii="Fira Sans SemiBold" w:hAnsi="Fira Sans SemiBold"/>
        <w:sz w:val="16"/>
      </w:rPr>
      <w:tab/>
    </w:r>
    <w:r w:rsidR="001466D0">
      <w:rPr>
        <w:sz w:val="16"/>
      </w:rPr>
      <w:t>tel. +39 01020991</w:t>
    </w:r>
    <w:r>
      <w:rPr>
        <w:sz w:val="16"/>
      </w:rPr>
      <w:tab/>
    </w:r>
    <w:r w:rsidR="001466D0">
      <w:rPr>
        <w:sz w:val="16"/>
      </w:rPr>
      <w:t>Via Balbi 5, 16126 Genova</w:t>
    </w:r>
  </w:p>
  <w:p w14:paraId="06CFF754" w14:textId="77777777" w:rsidR="003F5DF3" w:rsidRPr="001C3068" w:rsidRDefault="00DB6ED0" w:rsidP="001466D0">
    <w:pPr>
      <w:pStyle w:val="Pidipagina"/>
      <w:jc w:val="both"/>
      <w:rPr>
        <w:sz w:val="16"/>
      </w:rPr>
    </w:pPr>
    <w:hyperlink r:id="rId1" w:history="1">
      <w:r w:rsidR="00112DFD" w:rsidRPr="00E235C2">
        <w:rPr>
          <w:rStyle w:val="Collegamentoipertestuale"/>
          <w:sz w:val="16"/>
        </w:rPr>
        <w:t>UniGe.it</w:t>
      </w:r>
    </w:hyperlink>
    <w:r w:rsidR="00112DFD">
      <w:rPr>
        <w:sz w:val="16"/>
      </w:rPr>
      <w:tab/>
    </w:r>
    <w:hyperlink r:id="rId2" w:history="1">
      <w:r w:rsidR="00525F76" w:rsidRPr="00C65F5C">
        <w:rPr>
          <w:rStyle w:val="Collegamentoipertestuale"/>
          <w:sz w:val="16"/>
        </w:rPr>
        <w:t>protocollo@pec.unige.it</w:t>
      </w:r>
    </w:hyperlink>
    <w:r w:rsidR="00112DFD">
      <w:rPr>
        <w:sz w:val="16"/>
      </w:rPr>
      <w:t xml:space="preserve"> </w:t>
    </w:r>
    <w:r w:rsidR="001C3068" w:rsidRPr="001C3068">
      <w:rPr>
        <w:sz w:val="16"/>
      </w:rPr>
      <w:ptab w:relativeTo="margin" w:alignment="right" w:leader="none"/>
    </w:r>
    <w:r w:rsidR="001466D0" w:rsidRPr="001466D0">
      <w:rPr>
        <w:sz w:val="16"/>
      </w:rPr>
      <w:t xml:space="preserve"> </w:t>
    </w:r>
    <w:r w:rsidR="001466D0">
      <w:rPr>
        <w:sz w:val="16"/>
      </w:rPr>
      <w:t>P. IVA 00754150100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4D89F" w14:textId="77777777" w:rsidR="00503695" w:rsidRDefault="00503695" w:rsidP="003F5DF3"/>
  </w:footnote>
  <w:footnote w:type="continuationSeparator" w:id="0">
    <w:p w14:paraId="39FB346B" w14:textId="77777777" w:rsidR="00503695" w:rsidRDefault="00503695" w:rsidP="003F5DF3">
      <w:r>
        <w:continuationSeparator/>
      </w:r>
    </w:p>
  </w:footnote>
  <w:footnote w:type="continuationNotice" w:id="1">
    <w:p w14:paraId="06C09B0F" w14:textId="77777777" w:rsidR="00503695" w:rsidRDefault="005036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86B1" w14:textId="77777777" w:rsidR="001C3068" w:rsidRPr="00760475" w:rsidRDefault="001466D0" w:rsidP="00760475">
    <w:pPr>
      <w:pStyle w:val="Intestazione"/>
      <w:jc w:val="right"/>
      <w:rPr>
        <w:sz w:val="22"/>
      </w:rPr>
    </w:pPr>
    <w:r w:rsidRPr="00760475">
      <w:rPr>
        <w:noProof/>
        <w:sz w:val="22"/>
        <w:lang w:eastAsia="it-IT"/>
      </w:rPr>
      <w:drawing>
        <wp:anchor distT="0" distB="0" distL="114300" distR="114300" simplePos="0" relativeHeight="251658240" behindDoc="0" locked="0" layoutInCell="1" allowOverlap="1" wp14:anchorId="6B7B6FB1" wp14:editId="7978CDD0">
          <wp:simplePos x="0" y="0"/>
          <wp:positionH relativeFrom="column">
            <wp:posOffset>-635</wp:posOffset>
          </wp:positionH>
          <wp:positionV relativeFrom="paragraph">
            <wp:posOffset>3810</wp:posOffset>
          </wp:positionV>
          <wp:extent cx="1461331" cy="369146"/>
          <wp:effectExtent l="0" t="0" r="5715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hi UniGe v1.1 RGB (12)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331" cy="3691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0475" w:rsidRPr="00760475">
      <w:rPr>
        <w:sz w:val="24"/>
      </w:rPr>
      <w:t>Area Direzionale</w:t>
    </w:r>
  </w:p>
  <w:p w14:paraId="03729ED1" w14:textId="77777777" w:rsidR="00760475" w:rsidRPr="00760475" w:rsidRDefault="00760475" w:rsidP="00760475">
    <w:pPr>
      <w:pStyle w:val="Intestazione"/>
      <w:jc w:val="right"/>
      <w:rPr>
        <w:b/>
        <w:sz w:val="22"/>
      </w:rPr>
    </w:pPr>
    <w:r w:rsidRPr="00760475">
      <w:rPr>
        <w:sz w:val="22"/>
      </w:rPr>
      <w:tab/>
    </w:r>
    <w:r w:rsidRPr="00760475">
      <w:rPr>
        <w:b/>
        <w:sz w:val="22"/>
      </w:rPr>
      <w:t>Servizio sorveglianza sanitaria e valutazione dei rischi</w:t>
    </w:r>
  </w:p>
  <w:p w14:paraId="0BC47953" w14:textId="77777777" w:rsidR="00760475" w:rsidRPr="00760475" w:rsidRDefault="00760475" w:rsidP="00760475">
    <w:pPr>
      <w:pStyle w:val="Intestazione"/>
      <w:jc w:val="right"/>
      <w:rPr>
        <w:sz w:val="18"/>
      </w:rPr>
    </w:pPr>
    <w:r w:rsidRPr="00760475">
      <w:rPr>
        <w:sz w:val="22"/>
      </w:rPr>
      <w:tab/>
    </w:r>
    <w:r w:rsidRPr="00760475">
      <w:rPr>
        <w:sz w:val="18"/>
      </w:rPr>
      <w:t>S</w:t>
    </w:r>
    <w:r>
      <w:rPr>
        <w:sz w:val="18"/>
      </w:rPr>
      <w:t xml:space="preserve">ettore prevenzione, protezione e </w:t>
    </w:r>
    <w:r w:rsidRPr="00760475">
      <w:rPr>
        <w:sz w:val="18"/>
      </w:rPr>
      <w:t>gestione delle emergenze</w:t>
    </w:r>
  </w:p>
  <w:p w14:paraId="3B7B4B86" w14:textId="77777777" w:rsidR="00760475" w:rsidRPr="003F5DF3" w:rsidRDefault="00760475" w:rsidP="00BB0F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1AC1"/>
    <w:multiLevelType w:val="hybridMultilevel"/>
    <w:tmpl w:val="BA4A46F2"/>
    <w:lvl w:ilvl="0" w:tplc="239C7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2EB3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621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46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E00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46B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80B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E45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A28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A0061"/>
    <w:multiLevelType w:val="hybridMultilevel"/>
    <w:tmpl w:val="8D20B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455DE"/>
    <w:multiLevelType w:val="hybridMultilevel"/>
    <w:tmpl w:val="CF00E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57DA1"/>
    <w:multiLevelType w:val="hybridMultilevel"/>
    <w:tmpl w:val="BD9A4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33549"/>
    <w:multiLevelType w:val="hybridMultilevel"/>
    <w:tmpl w:val="A65EFB02"/>
    <w:lvl w:ilvl="0" w:tplc="462ED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AE0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60F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BE7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007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864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34D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BEA1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802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E795E"/>
    <w:multiLevelType w:val="multilevel"/>
    <w:tmpl w:val="B818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E67B25"/>
    <w:multiLevelType w:val="hybridMultilevel"/>
    <w:tmpl w:val="FA5E7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535F4"/>
    <w:multiLevelType w:val="hybridMultilevel"/>
    <w:tmpl w:val="3B4E9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6397A"/>
    <w:multiLevelType w:val="hybridMultilevel"/>
    <w:tmpl w:val="9B742E92"/>
    <w:lvl w:ilvl="0" w:tplc="11485CA6">
      <w:numFmt w:val="bullet"/>
      <w:lvlText w:val="·"/>
      <w:lvlJc w:val="left"/>
      <w:pPr>
        <w:ind w:left="0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A248578C">
      <w:numFmt w:val="bullet"/>
      <w:lvlText w:val="·"/>
      <w:lvlJc w:val="left"/>
      <w:pPr>
        <w:ind w:left="968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2" w:tplc="F10CF84C">
      <w:numFmt w:val="bullet"/>
      <w:lvlText w:val="·"/>
      <w:lvlJc w:val="left"/>
      <w:pPr>
        <w:ind w:left="1936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3" w:tplc="214E3796">
      <w:numFmt w:val="bullet"/>
      <w:lvlText w:val="·"/>
      <w:lvlJc w:val="left"/>
      <w:pPr>
        <w:ind w:left="2904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4" w:tplc="D9DA1FE8">
      <w:numFmt w:val="bullet"/>
      <w:lvlText w:val="·"/>
      <w:lvlJc w:val="left"/>
      <w:pPr>
        <w:ind w:left="3872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5" w:tplc="7672559C">
      <w:numFmt w:val="bullet"/>
      <w:lvlText w:val="·"/>
      <w:lvlJc w:val="left"/>
      <w:pPr>
        <w:ind w:left="4840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6" w:tplc="AD8EB760">
      <w:numFmt w:val="bullet"/>
      <w:lvlText w:val="·"/>
      <w:lvlJc w:val="left"/>
      <w:pPr>
        <w:ind w:left="5808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7" w:tplc="6EF644C6">
      <w:numFmt w:val="bullet"/>
      <w:lvlText w:val="·"/>
      <w:lvlJc w:val="left"/>
      <w:pPr>
        <w:ind w:left="6776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8" w:tplc="C3147B24">
      <w:numFmt w:val="bullet"/>
      <w:lvlText w:val="·"/>
      <w:lvlJc w:val="left"/>
      <w:pPr>
        <w:ind w:left="7744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</w:abstractNum>
  <w:abstractNum w:abstractNumId="9" w15:restartNumberingAfterBreak="0">
    <w:nsid w:val="286D155C"/>
    <w:multiLevelType w:val="hybridMultilevel"/>
    <w:tmpl w:val="CB308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D0891"/>
    <w:multiLevelType w:val="hybridMultilevel"/>
    <w:tmpl w:val="C1F0D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41617"/>
    <w:multiLevelType w:val="hybridMultilevel"/>
    <w:tmpl w:val="7014377E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4F358CC"/>
    <w:multiLevelType w:val="hybridMultilevel"/>
    <w:tmpl w:val="862A9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FB728"/>
    <w:multiLevelType w:val="hybridMultilevel"/>
    <w:tmpl w:val="873EBE0C"/>
    <w:lvl w:ilvl="0" w:tplc="58E6C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61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7C58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FC4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0C4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F22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623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C3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C46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F66FA"/>
    <w:multiLevelType w:val="multilevel"/>
    <w:tmpl w:val="C50C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BE76C9"/>
    <w:multiLevelType w:val="hybridMultilevel"/>
    <w:tmpl w:val="63FC163E"/>
    <w:lvl w:ilvl="0" w:tplc="8C041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3A0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E1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544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0C2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C2A8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8A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9AD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66B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8512C"/>
    <w:multiLevelType w:val="multilevel"/>
    <w:tmpl w:val="B6A6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4BA51C"/>
    <w:multiLevelType w:val="hybridMultilevel"/>
    <w:tmpl w:val="1B18CF70"/>
    <w:lvl w:ilvl="0" w:tplc="8D103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E2F5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4D1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8E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3A9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B23E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6C7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A63D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7CA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23BFE"/>
    <w:multiLevelType w:val="hybridMultilevel"/>
    <w:tmpl w:val="C95453A4"/>
    <w:lvl w:ilvl="0" w:tplc="32CAD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AAB8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741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F45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8B0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867C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AE0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DEB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522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3006AB"/>
    <w:multiLevelType w:val="hybridMultilevel"/>
    <w:tmpl w:val="DB3E7B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769FD"/>
    <w:multiLevelType w:val="hybridMultilevel"/>
    <w:tmpl w:val="A7C81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A554A"/>
    <w:multiLevelType w:val="hybridMultilevel"/>
    <w:tmpl w:val="690E9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CF3956"/>
    <w:multiLevelType w:val="hybridMultilevel"/>
    <w:tmpl w:val="87F2E368"/>
    <w:lvl w:ilvl="0" w:tplc="8B604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ECD0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6E0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20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5067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48B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2068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FE67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649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E052F"/>
    <w:multiLevelType w:val="hybridMultilevel"/>
    <w:tmpl w:val="7D84B468"/>
    <w:lvl w:ilvl="0" w:tplc="A7CA5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B0BE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029A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61E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E44D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844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62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C2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12E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881628">
    <w:abstractNumId w:val="22"/>
  </w:num>
  <w:num w:numId="2" w16cid:durableId="1053844443">
    <w:abstractNumId w:val="18"/>
  </w:num>
  <w:num w:numId="3" w16cid:durableId="17125187">
    <w:abstractNumId w:val="13"/>
  </w:num>
  <w:num w:numId="4" w16cid:durableId="1218396779">
    <w:abstractNumId w:val="23"/>
  </w:num>
  <w:num w:numId="5" w16cid:durableId="1839538524">
    <w:abstractNumId w:val="0"/>
  </w:num>
  <w:num w:numId="6" w16cid:durableId="1082072169">
    <w:abstractNumId w:val="15"/>
  </w:num>
  <w:num w:numId="7" w16cid:durableId="751781070">
    <w:abstractNumId w:val="4"/>
  </w:num>
  <w:num w:numId="8" w16cid:durableId="991637591">
    <w:abstractNumId w:val="17"/>
  </w:num>
  <w:num w:numId="9" w16cid:durableId="156768518">
    <w:abstractNumId w:val="5"/>
  </w:num>
  <w:num w:numId="10" w16cid:durableId="149057691">
    <w:abstractNumId w:val="19"/>
  </w:num>
  <w:num w:numId="11" w16cid:durableId="967320289">
    <w:abstractNumId w:val="20"/>
  </w:num>
  <w:num w:numId="12" w16cid:durableId="1528255276">
    <w:abstractNumId w:val="9"/>
  </w:num>
  <w:num w:numId="13" w16cid:durableId="1425999953">
    <w:abstractNumId w:val="3"/>
  </w:num>
  <w:num w:numId="14" w16cid:durableId="812792724">
    <w:abstractNumId w:val="11"/>
  </w:num>
  <w:num w:numId="15" w16cid:durableId="219749717">
    <w:abstractNumId w:val="21"/>
  </w:num>
  <w:num w:numId="16" w16cid:durableId="40836546">
    <w:abstractNumId w:val="7"/>
  </w:num>
  <w:num w:numId="17" w16cid:durableId="1751190969">
    <w:abstractNumId w:val="8"/>
  </w:num>
  <w:num w:numId="18" w16cid:durableId="503395268">
    <w:abstractNumId w:val="12"/>
  </w:num>
  <w:num w:numId="19" w16cid:durableId="729839090">
    <w:abstractNumId w:val="16"/>
  </w:num>
  <w:num w:numId="20" w16cid:durableId="819005711">
    <w:abstractNumId w:val="14"/>
  </w:num>
  <w:num w:numId="21" w16cid:durableId="679894123">
    <w:abstractNumId w:val="10"/>
  </w:num>
  <w:num w:numId="22" w16cid:durableId="1795443576">
    <w:abstractNumId w:val="2"/>
  </w:num>
  <w:num w:numId="23" w16cid:durableId="1884293233">
    <w:abstractNumId w:val="6"/>
  </w:num>
  <w:num w:numId="24" w16cid:durableId="1734232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8FF"/>
    <w:rsid w:val="00000751"/>
    <w:rsid w:val="00003A5A"/>
    <w:rsid w:val="000042BC"/>
    <w:rsid w:val="000117B9"/>
    <w:rsid w:val="000121CF"/>
    <w:rsid w:val="00013274"/>
    <w:rsid w:val="00020C58"/>
    <w:rsid w:val="00024D41"/>
    <w:rsid w:val="00031A4C"/>
    <w:rsid w:val="00032690"/>
    <w:rsid w:val="00035D90"/>
    <w:rsid w:val="00055269"/>
    <w:rsid w:val="00055882"/>
    <w:rsid w:val="0006249F"/>
    <w:rsid w:val="00062F8A"/>
    <w:rsid w:val="000639B6"/>
    <w:rsid w:val="000658EA"/>
    <w:rsid w:val="000719A3"/>
    <w:rsid w:val="0007347B"/>
    <w:rsid w:val="00074126"/>
    <w:rsid w:val="00074127"/>
    <w:rsid w:val="00076247"/>
    <w:rsid w:val="00080AAE"/>
    <w:rsid w:val="00082900"/>
    <w:rsid w:val="00083121"/>
    <w:rsid w:val="00083575"/>
    <w:rsid w:val="00084F7D"/>
    <w:rsid w:val="00085A36"/>
    <w:rsid w:val="00086F5A"/>
    <w:rsid w:val="00096E8F"/>
    <w:rsid w:val="000A71F2"/>
    <w:rsid w:val="000B089F"/>
    <w:rsid w:val="000B69CA"/>
    <w:rsid w:val="000C3D5F"/>
    <w:rsid w:val="000C5B72"/>
    <w:rsid w:val="000C5E22"/>
    <w:rsid w:val="000D1142"/>
    <w:rsid w:val="000D15F3"/>
    <w:rsid w:val="000E30AE"/>
    <w:rsid w:val="000E675D"/>
    <w:rsid w:val="00101322"/>
    <w:rsid w:val="00104A6A"/>
    <w:rsid w:val="00112DFD"/>
    <w:rsid w:val="00115534"/>
    <w:rsid w:val="00116A6E"/>
    <w:rsid w:val="00144F3B"/>
    <w:rsid w:val="001466D0"/>
    <w:rsid w:val="00150425"/>
    <w:rsid w:val="00151C9A"/>
    <w:rsid w:val="00156DC5"/>
    <w:rsid w:val="00157BF8"/>
    <w:rsid w:val="00162E0A"/>
    <w:rsid w:val="00163190"/>
    <w:rsid w:val="00163B10"/>
    <w:rsid w:val="0017174A"/>
    <w:rsid w:val="00177EEB"/>
    <w:rsid w:val="001846A5"/>
    <w:rsid w:val="00192B0A"/>
    <w:rsid w:val="0019370B"/>
    <w:rsid w:val="00196566"/>
    <w:rsid w:val="00197347"/>
    <w:rsid w:val="00197A8D"/>
    <w:rsid w:val="001A1382"/>
    <w:rsid w:val="001A5083"/>
    <w:rsid w:val="001B247B"/>
    <w:rsid w:val="001C3068"/>
    <w:rsid w:val="001C65F4"/>
    <w:rsid w:val="001D0DD3"/>
    <w:rsid w:val="001D4D2B"/>
    <w:rsid w:val="001E21A2"/>
    <w:rsid w:val="001E378E"/>
    <w:rsid w:val="001F4D6E"/>
    <w:rsid w:val="001F5EBF"/>
    <w:rsid w:val="001F762D"/>
    <w:rsid w:val="00205566"/>
    <w:rsid w:val="00207E09"/>
    <w:rsid w:val="0021352B"/>
    <w:rsid w:val="002141F6"/>
    <w:rsid w:val="0021631E"/>
    <w:rsid w:val="00217D4D"/>
    <w:rsid w:val="0022133D"/>
    <w:rsid w:val="00221814"/>
    <w:rsid w:val="00222EAB"/>
    <w:rsid w:val="00223D01"/>
    <w:rsid w:val="00233F10"/>
    <w:rsid w:val="00241A90"/>
    <w:rsid w:val="00245DB8"/>
    <w:rsid w:val="00250187"/>
    <w:rsid w:val="00250566"/>
    <w:rsid w:val="0025172D"/>
    <w:rsid w:val="00254BB0"/>
    <w:rsid w:val="0026122C"/>
    <w:rsid w:val="00262935"/>
    <w:rsid w:val="0027262C"/>
    <w:rsid w:val="00281D97"/>
    <w:rsid w:val="002A0BE5"/>
    <w:rsid w:val="002A1104"/>
    <w:rsid w:val="002A5ABB"/>
    <w:rsid w:val="002A7E50"/>
    <w:rsid w:val="002B126F"/>
    <w:rsid w:val="002B7BB0"/>
    <w:rsid w:val="002C0086"/>
    <w:rsid w:val="002C16BA"/>
    <w:rsid w:val="002C1D98"/>
    <w:rsid w:val="002C332E"/>
    <w:rsid w:val="002C4AE0"/>
    <w:rsid w:val="002C4CB6"/>
    <w:rsid w:val="002C7B8E"/>
    <w:rsid w:val="002D6703"/>
    <w:rsid w:val="002E3BE1"/>
    <w:rsid w:val="002E3DBD"/>
    <w:rsid w:val="002E4F69"/>
    <w:rsid w:val="002F14DA"/>
    <w:rsid w:val="002F34DB"/>
    <w:rsid w:val="002F56C8"/>
    <w:rsid w:val="00300B8C"/>
    <w:rsid w:val="00302C59"/>
    <w:rsid w:val="00307470"/>
    <w:rsid w:val="00313C41"/>
    <w:rsid w:val="003175E3"/>
    <w:rsid w:val="00317E2B"/>
    <w:rsid w:val="0032330D"/>
    <w:rsid w:val="00326D04"/>
    <w:rsid w:val="00330478"/>
    <w:rsid w:val="0033317E"/>
    <w:rsid w:val="0033595E"/>
    <w:rsid w:val="0034460E"/>
    <w:rsid w:val="00353409"/>
    <w:rsid w:val="00353B08"/>
    <w:rsid w:val="0036321C"/>
    <w:rsid w:val="0036466D"/>
    <w:rsid w:val="00370614"/>
    <w:rsid w:val="003829F3"/>
    <w:rsid w:val="0038446C"/>
    <w:rsid w:val="0039163B"/>
    <w:rsid w:val="00391A29"/>
    <w:rsid w:val="00391BC8"/>
    <w:rsid w:val="00393E0C"/>
    <w:rsid w:val="003B3DA8"/>
    <w:rsid w:val="003B5A02"/>
    <w:rsid w:val="003D3641"/>
    <w:rsid w:val="003D693A"/>
    <w:rsid w:val="003D79C0"/>
    <w:rsid w:val="003E2118"/>
    <w:rsid w:val="003E3781"/>
    <w:rsid w:val="003E3C03"/>
    <w:rsid w:val="003E7F17"/>
    <w:rsid w:val="003F22E5"/>
    <w:rsid w:val="003F5DF3"/>
    <w:rsid w:val="00417200"/>
    <w:rsid w:val="004300FB"/>
    <w:rsid w:val="00430E32"/>
    <w:rsid w:val="0043501D"/>
    <w:rsid w:val="00435F52"/>
    <w:rsid w:val="00440F4D"/>
    <w:rsid w:val="0044119B"/>
    <w:rsid w:val="004434D5"/>
    <w:rsid w:val="00444794"/>
    <w:rsid w:val="004473F7"/>
    <w:rsid w:val="0044777F"/>
    <w:rsid w:val="00450D8A"/>
    <w:rsid w:val="00451A73"/>
    <w:rsid w:val="004560E6"/>
    <w:rsid w:val="00473AA8"/>
    <w:rsid w:val="00477A15"/>
    <w:rsid w:val="00477EE1"/>
    <w:rsid w:val="004830FF"/>
    <w:rsid w:val="0048494C"/>
    <w:rsid w:val="00492AB0"/>
    <w:rsid w:val="00494568"/>
    <w:rsid w:val="004946CD"/>
    <w:rsid w:val="004955A9"/>
    <w:rsid w:val="004968E7"/>
    <w:rsid w:val="00497DEF"/>
    <w:rsid w:val="004B0C99"/>
    <w:rsid w:val="004C0CAD"/>
    <w:rsid w:val="004E02DA"/>
    <w:rsid w:val="004E73FD"/>
    <w:rsid w:val="004F28D0"/>
    <w:rsid w:val="004F634B"/>
    <w:rsid w:val="004F702B"/>
    <w:rsid w:val="005002B1"/>
    <w:rsid w:val="0050128C"/>
    <w:rsid w:val="005031A1"/>
    <w:rsid w:val="00503695"/>
    <w:rsid w:val="0050778D"/>
    <w:rsid w:val="00512FF4"/>
    <w:rsid w:val="0052184E"/>
    <w:rsid w:val="00523254"/>
    <w:rsid w:val="00525F76"/>
    <w:rsid w:val="0052607D"/>
    <w:rsid w:val="005271E2"/>
    <w:rsid w:val="00527BD9"/>
    <w:rsid w:val="00536341"/>
    <w:rsid w:val="00536F4A"/>
    <w:rsid w:val="00540EF3"/>
    <w:rsid w:val="0054443C"/>
    <w:rsid w:val="00552B8F"/>
    <w:rsid w:val="0056175B"/>
    <w:rsid w:val="005649DC"/>
    <w:rsid w:val="00565636"/>
    <w:rsid w:val="00567906"/>
    <w:rsid w:val="005714F8"/>
    <w:rsid w:val="0057221A"/>
    <w:rsid w:val="00582BA6"/>
    <w:rsid w:val="005854C1"/>
    <w:rsid w:val="00585DE8"/>
    <w:rsid w:val="00586227"/>
    <w:rsid w:val="005900E0"/>
    <w:rsid w:val="005B1339"/>
    <w:rsid w:val="005B3232"/>
    <w:rsid w:val="005C2A95"/>
    <w:rsid w:val="005C5A24"/>
    <w:rsid w:val="005C6A38"/>
    <w:rsid w:val="005D0682"/>
    <w:rsid w:val="005D0EDA"/>
    <w:rsid w:val="005D3665"/>
    <w:rsid w:val="005D676F"/>
    <w:rsid w:val="005E1629"/>
    <w:rsid w:val="005E4257"/>
    <w:rsid w:val="005E5884"/>
    <w:rsid w:val="005F0BFA"/>
    <w:rsid w:val="005F49A1"/>
    <w:rsid w:val="005F4C5E"/>
    <w:rsid w:val="00600FF2"/>
    <w:rsid w:val="00602B1F"/>
    <w:rsid w:val="00611F5A"/>
    <w:rsid w:val="00613413"/>
    <w:rsid w:val="00613FF7"/>
    <w:rsid w:val="00615EC3"/>
    <w:rsid w:val="00616645"/>
    <w:rsid w:val="0062710D"/>
    <w:rsid w:val="00634D1C"/>
    <w:rsid w:val="00635E43"/>
    <w:rsid w:val="00636D4E"/>
    <w:rsid w:val="0064010A"/>
    <w:rsid w:val="00642296"/>
    <w:rsid w:val="00644194"/>
    <w:rsid w:val="00652BA1"/>
    <w:rsid w:val="0065502E"/>
    <w:rsid w:val="0066420C"/>
    <w:rsid w:val="0066428B"/>
    <w:rsid w:val="006702A0"/>
    <w:rsid w:val="006717F2"/>
    <w:rsid w:val="006845C9"/>
    <w:rsid w:val="00687386"/>
    <w:rsid w:val="00692CF7"/>
    <w:rsid w:val="00693779"/>
    <w:rsid w:val="00697EBC"/>
    <w:rsid w:val="006A026F"/>
    <w:rsid w:val="006A1337"/>
    <w:rsid w:val="006A2A15"/>
    <w:rsid w:val="006B06DA"/>
    <w:rsid w:val="006B5F27"/>
    <w:rsid w:val="006B6168"/>
    <w:rsid w:val="006B6E3E"/>
    <w:rsid w:val="006B7E5A"/>
    <w:rsid w:val="006D112F"/>
    <w:rsid w:val="006D497C"/>
    <w:rsid w:val="006D5386"/>
    <w:rsid w:val="006E2F5C"/>
    <w:rsid w:val="006F08D6"/>
    <w:rsid w:val="006F6742"/>
    <w:rsid w:val="006F7A3E"/>
    <w:rsid w:val="00703073"/>
    <w:rsid w:val="007127D7"/>
    <w:rsid w:val="007216B6"/>
    <w:rsid w:val="00726229"/>
    <w:rsid w:val="00730932"/>
    <w:rsid w:val="00730D74"/>
    <w:rsid w:val="00732BF1"/>
    <w:rsid w:val="0073782A"/>
    <w:rsid w:val="00742842"/>
    <w:rsid w:val="00742C38"/>
    <w:rsid w:val="00745B88"/>
    <w:rsid w:val="00756BB0"/>
    <w:rsid w:val="00757CF0"/>
    <w:rsid w:val="00760475"/>
    <w:rsid w:val="007711EA"/>
    <w:rsid w:val="00773976"/>
    <w:rsid w:val="00777561"/>
    <w:rsid w:val="00785C07"/>
    <w:rsid w:val="00787915"/>
    <w:rsid w:val="00793832"/>
    <w:rsid w:val="00794FDE"/>
    <w:rsid w:val="00797FD4"/>
    <w:rsid w:val="007A2EF1"/>
    <w:rsid w:val="007A6B48"/>
    <w:rsid w:val="007A6CBC"/>
    <w:rsid w:val="007C672C"/>
    <w:rsid w:val="007D0A21"/>
    <w:rsid w:val="007D32FE"/>
    <w:rsid w:val="007E1AA3"/>
    <w:rsid w:val="007E4EBA"/>
    <w:rsid w:val="007E5617"/>
    <w:rsid w:val="007E73AD"/>
    <w:rsid w:val="00802060"/>
    <w:rsid w:val="00802360"/>
    <w:rsid w:val="00813FB4"/>
    <w:rsid w:val="00815EBD"/>
    <w:rsid w:val="00822525"/>
    <w:rsid w:val="008275D8"/>
    <w:rsid w:val="00834010"/>
    <w:rsid w:val="0083428F"/>
    <w:rsid w:val="00834899"/>
    <w:rsid w:val="00842820"/>
    <w:rsid w:val="00845EA2"/>
    <w:rsid w:val="00847FA5"/>
    <w:rsid w:val="008503BC"/>
    <w:rsid w:val="00851FA4"/>
    <w:rsid w:val="00853764"/>
    <w:rsid w:val="00854C32"/>
    <w:rsid w:val="00856A56"/>
    <w:rsid w:val="00862628"/>
    <w:rsid w:val="0086359D"/>
    <w:rsid w:val="00864F9F"/>
    <w:rsid w:val="00870DD4"/>
    <w:rsid w:val="008739BA"/>
    <w:rsid w:val="00892950"/>
    <w:rsid w:val="008935E5"/>
    <w:rsid w:val="00895798"/>
    <w:rsid w:val="008A3135"/>
    <w:rsid w:val="008A611C"/>
    <w:rsid w:val="008B1230"/>
    <w:rsid w:val="008B172D"/>
    <w:rsid w:val="008C0D20"/>
    <w:rsid w:val="008C3E45"/>
    <w:rsid w:val="008D23D3"/>
    <w:rsid w:val="008D3262"/>
    <w:rsid w:val="008D3607"/>
    <w:rsid w:val="008E3D82"/>
    <w:rsid w:val="008E72AB"/>
    <w:rsid w:val="008F1602"/>
    <w:rsid w:val="008F1661"/>
    <w:rsid w:val="008F2203"/>
    <w:rsid w:val="008F49CD"/>
    <w:rsid w:val="008F61C6"/>
    <w:rsid w:val="00905BAF"/>
    <w:rsid w:val="00913F5F"/>
    <w:rsid w:val="00916AA4"/>
    <w:rsid w:val="00917694"/>
    <w:rsid w:val="00924128"/>
    <w:rsid w:val="009249AE"/>
    <w:rsid w:val="00935C81"/>
    <w:rsid w:val="00937452"/>
    <w:rsid w:val="00940534"/>
    <w:rsid w:val="0094182B"/>
    <w:rsid w:val="009424A1"/>
    <w:rsid w:val="00942837"/>
    <w:rsid w:val="00944BDB"/>
    <w:rsid w:val="00945D96"/>
    <w:rsid w:val="009474F4"/>
    <w:rsid w:val="009536CC"/>
    <w:rsid w:val="00954DFC"/>
    <w:rsid w:val="009569FF"/>
    <w:rsid w:val="00964FA4"/>
    <w:rsid w:val="00971B71"/>
    <w:rsid w:val="00983C8F"/>
    <w:rsid w:val="00983CE3"/>
    <w:rsid w:val="00990515"/>
    <w:rsid w:val="009A3752"/>
    <w:rsid w:val="009A7B13"/>
    <w:rsid w:val="009B56AE"/>
    <w:rsid w:val="009B7C2F"/>
    <w:rsid w:val="009C414B"/>
    <w:rsid w:val="009D4030"/>
    <w:rsid w:val="009D6FB4"/>
    <w:rsid w:val="009E746C"/>
    <w:rsid w:val="009F794B"/>
    <w:rsid w:val="00A077DF"/>
    <w:rsid w:val="00A16488"/>
    <w:rsid w:val="00A276BA"/>
    <w:rsid w:val="00A32232"/>
    <w:rsid w:val="00A34BDF"/>
    <w:rsid w:val="00A3661B"/>
    <w:rsid w:val="00A42145"/>
    <w:rsid w:val="00A44186"/>
    <w:rsid w:val="00A6146B"/>
    <w:rsid w:val="00A7146C"/>
    <w:rsid w:val="00A73074"/>
    <w:rsid w:val="00A8395D"/>
    <w:rsid w:val="00A83B7D"/>
    <w:rsid w:val="00A83EEA"/>
    <w:rsid w:val="00A86113"/>
    <w:rsid w:val="00A930FC"/>
    <w:rsid w:val="00AA089A"/>
    <w:rsid w:val="00AA51EA"/>
    <w:rsid w:val="00AA55D2"/>
    <w:rsid w:val="00AB5CC2"/>
    <w:rsid w:val="00AB5F54"/>
    <w:rsid w:val="00AB66D5"/>
    <w:rsid w:val="00AC08BB"/>
    <w:rsid w:val="00AC10E3"/>
    <w:rsid w:val="00AC4425"/>
    <w:rsid w:val="00AC5046"/>
    <w:rsid w:val="00AE3563"/>
    <w:rsid w:val="00AF3256"/>
    <w:rsid w:val="00B07BDF"/>
    <w:rsid w:val="00B210A6"/>
    <w:rsid w:val="00B25091"/>
    <w:rsid w:val="00B30D81"/>
    <w:rsid w:val="00B31080"/>
    <w:rsid w:val="00B41CB8"/>
    <w:rsid w:val="00B477B1"/>
    <w:rsid w:val="00B519F3"/>
    <w:rsid w:val="00B527ED"/>
    <w:rsid w:val="00B53026"/>
    <w:rsid w:val="00B57CF4"/>
    <w:rsid w:val="00B74D70"/>
    <w:rsid w:val="00B773DA"/>
    <w:rsid w:val="00B81778"/>
    <w:rsid w:val="00B84D12"/>
    <w:rsid w:val="00B86B42"/>
    <w:rsid w:val="00B86BA1"/>
    <w:rsid w:val="00B902F9"/>
    <w:rsid w:val="00B91CB8"/>
    <w:rsid w:val="00B92853"/>
    <w:rsid w:val="00B92E22"/>
    <w:rsid w:val="00BA1CE9"/>
    <w:rsid w:val="00BA28AA"/>
    <w:rsid w:val="00BB0F61"/>
    <w:rsid w:val="00BB5467"/>
    <w:rsid w:val="00BC1344"/>
    <w:rsid w:val="00BC29CA"/>
    <w:rsid w:val="00BC47D0"/>
    <w:rsid w:val="00BD3C01"/>
    <w:rsid w:val="00BE3B09"/>
    <w:rsid w:val="00BE5217"/>
    <w:rsid w:val="00BF4DD4"/>
    <w:rsid w:val="00C136C2"/>
    <w:rsid w:val="00C17967"/>
    <w:rsid w:val="00C25985"/>
    <w:rsid w:val="00C26F20"/>
    <w:rsid w:val="00C32FAF"/>
    <w:rsid w:val="00C41DC0"/>
    <w:rsid w:val="00C460FD"/>
    <w:rsid w:val="00C50C90"/>
    <w:rsid w:val="00C55BF0"/>
    <w:rsid w:val="00C61227"/>
    <w:rsid w:val="00C64EB8"/>
    <w:rsid w:val="00C6565D"/>
    <w:rsid w:val="00C66901"/>
    <w:rsid w:val="00C75437"/>
    <w:rsid w:val="00C754BD"/>
    <w:rsid w:val="00C77BC7"/>
    <w:rsid w:val="00C77D01"/>
    <w:rsid w:val="00C81B2B"/>
    <w:rsid w:val="00C82758"/>
    <w:rsid w:val="00C9092C"/>
    <w:rsid w:val="00C964BB"/>
    <w:rsid w:val="00CA68DE"/>
    <w:rsid w:val="00CA799E"/>
    <w:rsid w:val="00CB53B0"/>
    <w:rsid w:val="00CB6CC7"/>
    <w:rsid w:val="00CD0EE4"/>
    <w:rsid w:val="00CD29F2"/>
    <w:rsid w:val="00CD4094"/>
    <w:rsid w:val="00CD4282"/>
    <w:rsid w:val="00CE2DB4"/>
    <w:rsid w:val="00CE5F44"/>
    <w:rsid w:val="00D0022D"/>
    <w:rsid w:val="00D0084D"/>
    <w:rsid w:val="00D1789D"/>
    <w:rsid w:val="00D20B6C"/>
    <w:rsid w:val="00D232C2"/>
    <w:rsid w:val="00D2339E"/>
    <w:rsid w:val="00D2412F"/>
    <w:rsid w:val="00D342E7"/>
    <w:rsid w:val="00D35D18"/>
    <w:rsid w:val="00D44BE0"/>
    <w:rsid w:val="00D50A4D"/>
    <w:rsid w:val="00D510FD"/>
    <w:rsid w:val="00D5625A"/>
    <w:rsid w:val="00D57A1E"/>
    <w:rsid w:val="00D66788"/>
    <w:rsid w:val="00D700E0"/>
    <w:rsid w:val="00D743A5"/>
    <w:rsid w:val="00D84017"/>
    <w:rsid w:val="00D875A0"/>
    <w:rsid w:val="00D87CA3"/>
    <w:rsid w:val="00D91D4D"/>
    <w:rsid w:val="00D9278F"/>
    <w:rsid w:val="00D93E82"/>
    <w:rsid w:val="00D959D1"/>
    <w:rsid w:val="00DA23B0"/>
    <w:rsid w:val="00DA3904"/>
    <w:rsid w:val="00DA6FCD"/>
    <w:rsid w:val="00DB5EE0"/>
    <w:rsid w:val="00DB6ED0"/>
    <w:rsid w:val="00DB74D4"/>
    <w:rsid w:val="00DC096D"/>
    <w:rsid w:val="00DD0CBE"/>
    <w:rsid w:val="00DD1CF4"/>
    <w:rsid w:val="00DD359F"/>
    <w:rsid w:val="00DD4BA3"/>
    <w:rsid w:val="00DE3D38"/>
    <w:rsid w:val="00DF24C3"/>
    <w:rsid w:val="00DF41B3"/>
    <w:rsid w:val="00DF71C8"/>
    <w:rsid w:val="00E02DDA"/>
    <w:rsid w:val="00E154DD"/>
    <w:rsid w:val="00E163A6"/>
    <w:rsid w:val="00E16E44"/>
    <w:rsid w:val="00E177C8"/>
    <w:rsid w:val="00E2033F"/>
    <w:rsid w:val="00E21B71"/>
    <w:rsid w:val="00E22D5A"/>
    <w:rsid w:val="00E27A35"/>
    <w:rsid w:val="00E374DC"/>
    <w:rsid w:val="00E37A7E"/>
    <w:rsid w:val="00E547A2"/>
    <w:rsid w:val="00E557B1"/>
    <w:rsid w:val="00E558E9"/>
    <w:rsid w:val="00E57951"/>
    <w:rsid w:val="00E603B7"/>
    <w:rsid w:val="00E60B26"/>
    <w:rsid w:val="00E60CD8"/>
    <w:rsid w:val="00E61BF3"/>
    <w:rsid w:val="00E72C24"/>
    <w:rsid w:val="00E829F4"/>
    <w:rsid w:val="00E847B3"/>
    <w:rsid w:val="00E8623F"/>
    <w:rsid w:val="00E8627F"/>
    <w:rsid w:val="00E918E7"/>
    <w:rsid w:val="00E91B88"/>
    <w:rsid w:val="00E94852"/>
    <w:rsid w:val="00E94877"/>
    <w:rsid w:val="00EB13A3"/>
    <w:rsid w:val="00EB69AD"/>
    <w:rsid w:val="00EB6D72"/>
    <w:rsid w:val="00EB7E51"/>
    <w:rsid w:val="00EC3ACA"/>
    <w:rsid w:val="00EC72B2"/>
    <w:rsid w:val="00ED780A"/>
    <w:rsid w:val="00EE13DC"/>
    <w:rsid w:val="00EE19D9"/>
    <w:rsid w:val="00EE58FF"/>
    <w:rsid w:val="00EE6758"/>
    <w:rsid w:val="00F03433"/>
    <w:rsid w:val="00F05FB4"/>
    <w:rsid w:val="00F06016"/>
    <w:rsid w:val="00F077E4"/>
    <w:rsid w:val="00F078D9"/>
    <w:rsid w:val="00F132A4"/>
    <w:rsid w:val="00F15129"/>
    <w:rsid w:val="00F15D8A"/>
    <w:rsid w:val="00F17829"/>
    <w:rsid w:val="00F202B5"/>
    <w:rsid w:val="00F208F8"/>
    <w:rsid w:val="00F50020"/>
    <w:rsid w:val="00F50955"/>
    <w:rsid w:val="00F51321"/>
    <w:rsid w:val="00F54712"/>
    <w:rsid w:val="00F61043"/>
    <w:rsid w:val="00F70D1E"/>
    <w:rsid w:val="00F73226"/>
    <w:rsid w:val="00F74D95"/>
    <w:rsid w:val="00F7614D"/>
    <w:rsid w:val="00F77627"/>
    <w:rsid w:val="00F86066"/>
    <w:rsid w:val="00F86C63"/>
    <w:rsid w:val="00F87A66"/>
    <w:rsid w:val="00F92AF1"/>
    <w:rsid w:val="00FA35F9"/>
    <w:rsid w:val="00FA77B6"/>
    <w:rsid w:val="00FB25EE"/>
    <w:rsid w:val="00FB3DEE"/>
    <w:rsid w:val="00FB5B71"/>
    <w:rsid w:val="00FB7493"/>
    <w:rsid w:val="00FC2C79"/>
    <w:rsid w:val="00FC3DE8"/>
    <w:rsid w:val="00FC4F59"/>
    <w:rsid w:val="00FC6C35"/>
    <w:rsid w:val="00FC76AE"/>
    <w:rsid w:val="00FD144E"/>
    <w:rsid w:val="00FD4C90"/>
    <w:rsid w:val="00FD75B7"/>
    <w:rsid w:val="00FD7F87"/>
    <w:rsid w:val="00FE1EBD"/>
    <w:rsid w:val="00FE230E"/>
    <w:rsid w:val="00FE359B"/>
    <w:rsid w:val="00FE362C"/>
    <w:rsid w:val="00FF0E33"/>
    <w:rsid w:val="00FF5DDB"/>
    <w:rsid w:val="01B20B71"/>
    <w:rsid w:val="01C6342A"/>
    <w:rsid w:val="01E81385"/>
    <w:rsid w:val="024503E1"/>
    <w:rsid w:val="02C39F78"/>
    <w:rsid w:val="033EE30A"/>
    <w:rsid w:val="039DF112"/>
    <w:rsid w:val="03AB57BA"/>
    <w:rsid w:val="03C02E94"/>
    <w:rsid w:val="04D6137C"/>
    <w:rsid w:val="0557C558"/>
    <w:rsid w:val="05A5E25A"/>
    <w:rsid w:val="05C3D139"/>
    <w:rsid w:val="06C7C727"/>
    <w:rsid w:val="0797109B"/>
    <w:rsid w:val="0809FDE8"/>
    <w:rsid w:val="0830BAC6"/>
    <w:rsid w:val="085A74A2"/>
    <w:rsid w:val="08D16B06"/>
    <w:rsid w:val="0917C2F4"/>
    <w:rsid w:val="09249B23"/>
    <w:rsid w:val="099D3E64"/>
    <w:rsid w:val="09F3256A"/>
    <w:rsid w:val="0A12202C"/>
    <w:rsid w:val="0A15F4FD"/>
    <w:rsid w:val="0A2C822C"/>
    <w:rsid w:val="0BB1C55E"/>
    <w:rsid w:val="0BD445A4"/>
    <w:rsid w:val="0BDBC2F0"/>
    <w:rsid w:val="0C0BD2C5"/>
    <w:rsid w:val="0C6A81BE"/>
    <w:rsid w:val="0E709673"/>
    <w:rsid w:val="0E91065D"/>
    <w:rsid w:val="0EB4D10F"/>
    <w:rsid w:val="100EE66E"/>
    <w:rsid w:val="10A7B6C7"/>
    <w:rsid w:val="115F2F07"/>
    <w:rsid w:val="119CC2F1"/>
    <w:rsid w:val="119D5677"/>
    <w:rsid w:val="1204744F"/>
    <w:rsid w:val="12203201"/>
    <w:rsid w:val="12B404A8"/>
    <w:rsid w:val="12B7602C"/>
    <w:rsid w:val="12CD2D05"/>
    <w:rsid w:val="139A07B0"/>
    <w:rsid w:val="13A7C79B"/>
    <w:rsid w:val="143D1CC6"/>
    <w:rsid w:val="145311A0"/>
    <w:rsid w:val="15C0AC68"/>
    <w:rsid w:val="15DA6A93"/>
    <w:rsid w:val="1621AD7E"/>
    <w:rsid w:val="162B22DE"/>
    <w:rsid w:val="16758D04"/>
    <w:rsid w:val="169C8CD2"/>
    <w:rsid w:val="17763AF4"/>
    <w:rsid w:val="193FE556"/>
    <w:rsid w:val="19613BC6"/>
    <w:rsid w:val="196AE2FC"/>
    <w:rsid w:val="19B8741E"/>
    <w:rsid w:val="19EE0EF3"/>
    <w:rsid w:val="19EF5789"/>
    <w:rsid w:val="1A094934"/>
    <w:rsid w:val="1A23B850"/>
    <w:rsid w:val="1A625A84"/>
    <w:rsid w:val="1B06B35D"/>
    <w:rsid w:val="1B56AD2E"/>
    <w:rsid w:val="1B8C55B5"/>
    <w:rsid w:val="1B8F4853"/>
    <w:rsid w:val="1BF61AF3"/>
    <w:rsid w:val="1C49AC17"/>
    <w:rsid w:val="1C514A26"/>
    <w:rsid w:val="1C88E84C"/>
    <w:rsid w:val="1C9F0BE8"/>
    <w:rsid w:val="1CBAD73A"/>
    <w:rsid w:val="1CBEA6AB"/>
    <w:rsid w:val="1CDD9989"/>
    <w:rsid w:val="1D282616"/>
    <w:rsid w:val="1D3D1F93"/>
    <w:rsid w:val="1DD52CD7"/>
    <w:rsid w:val="1E82DBD3"/>
    <w:rsid w:val="1EC3F677"/>
    <w:rsid w:val="1FA8F868"/>
    <w:rsid w:val="1FAE9DEF"/>
    <w:rsid w:val="205FC6D8"/>
    <w:rsid w:val="22D215F8"/>
    <w:rsid w:val="23A4C308"/>
    <w:rsid w:val="24430D95"/>
    <w:rsid w:val="24CE8E0F"/>
    <w:rsid w:val="2518E1A9"/>
    <w:rsid w:val="25AD9ECF"/>
    <w:rsid w:val="265E5665"/>
    <w:rsid w:val="2716237A"/>
    <w:rsid w:val="271BF2ED"/>
    <w:rsid w:val="277AAE57"/>
    <w:rsid w:val="27CC0E08"/>
    <w:rsid w:val="28104EA4"/>
    <w:rsid w:val="28380CDD"/>
    <w:rsid w:val="2872C643"/>
    <w:rsid w:val="28E6367A"/>
    <w:rsid w:val="29083719"/>
    <w:rsid w:val="2916F448"/>
    <w:rsid w:val="298031E5"/>
    <w:rsid w:val="2A02C9B5"/>
    <w:rsid w:val="2A66D3ED"/>
    <w:rsid w:val="2ADD27DD"/>
    <w:rsid w:val="2AEB060F"/>
    <w:rsid w:val="2B3C7D49"/>
    <w:rsid w:val="2B98B15C"/>
    <w:rsid w:val="2B9C6C17"/>
    <w:rsid w:val="2BBF6082"/>
    <w:rsid w:val="2C52C2D4"/>
    <w:rsid w:val="2C78F83E"/>
    <w:rsid w:val="2C877896"/>
    <w:rsid w:val="2C9F7F2B"/>
    <w:rsid w:val="2CBD2F7C"/>
    <w:rsid w:val="2CC1D419"/>
    <w:rsid w:val="2DC23B56"/>
    <w:rsid w:val="2E31A856"/>
    <w:rsid w:val="2F19633E"/>
    <w:rsid w:val="2FDEF570"/>
    <w:rsid w:val="2FE7CEDF"/>
    <w:rsid w:val="30556D32"/>
    <w:rsid w:val="313ECF8F"/>
    <w:rsid w:val="3154D8DE"/>
    <w:rsid w:val="31694918"/>
    <w:rsid w:val="322703F7"/>
    <w:rsid w:val="325E773F"/>
    <w:rsid w:val="32B054AB"/>
    <w:rsid w:val="332009B9"/>
    <w:rsid w:val="33B14A0A"/>
    <w:rsid w:val="33F8DC6C"/>
    <w:rsid w:val="350085F5"/>
    <w:rsid w:val="355EA4B9"/>
    <w:rsid w:val="356642C8"/>
    <w:rsid w:val="36ED19AC"/>
    <w:rsid w:val="37D88A9C"/>
    <w:rsid w:val="37FF60D6"/>
    <w:rsid w:val="3866A635"/>
    <w:rsid w:val="38850AA4"/>
    <w:rsid w:val="3888EA0D"/>
    <w:rsid w:val="388E57F5"/>
    <w:rsid w:val="3A18ED7F"/>
    <w:rsid w:val="3A206AAA"/>
    <w:rsid w:val="3A347D2E"/>
    <w:rsid w:val="3AB898D2"/>
    <w:rsid w:val="3AE2EA37"/>
    <w:rsid w:val="3B7385DD"/>
    <w:rsid w:val="3B8085AE"/>
    <w:rsid w:val="3BA30D79"/>
    <w:rsid w:val="3BAB591C"/>
    <w:rsid w:val="3BC08ACF"/>
    <w:rsid w:val="3C78E18D"/>
    <w:rsid w:val="3C82AF83"/>
    <w:rsid w:val="3CEADA6D"/>
    <w:rsid w:val="3D69B69E"/>
    <w:rsid w:val="3D8B26F0"/>
    <w:rsid w:val="3EA5F604"/>
    <w:rsid w:val="3EF9DBCE"/>
    <w:rsid w:val="3F0586FF"/>
    <w:rsid w:val="3F8B05D0"/>
    <w:rsid w:val="3FB0824F"/>
    <w:rsid w:val="4030D9E0"/>
    <w:rsid w:val="40D8C8CE"/>
    <w:rsid w:val="423D27C1"/>
    <w:rsid w:val="42BA9A47"/>
    <w:rsid w:val="42F8B140"/>
    <w:rsid w:val="43AE1F5E"/>
    <w:rsid w:val="44749DCB"/>
    <w:rsid w:val="44A2ACF4"/>
    <w:rsid w:val="451A5373"/>
    <w:rsid w:val="45A8583E"/>
    <w:rsid w:val="461FC3D3"/>
    <w:rsid w:val="4668FAB5"/>
    <w:rsid w:val="46AEE319"/>
    <w:rsid w:val="470CA6B7"/>
    <w:rsid w:val="471098E4"/>
    <w:rsid w:val="476D7732"/>
    <w:rsid w:val="47A92755"/>
    <w:rsid w:val="47CA7643"/>
    <w:rsid w:val="47EB6F1A"/>
    <w:rsid w:val="4804CB16"/>
    <w:rsid w:val="498703DB"/>
    <w:rsid w:val="4A6D06E3"/>
    <w:rsid w:val="4A7FB5F1"/>
    <w:rsid w:val="4AFC5071"/>
    <w:rsid w:val="4B036AD8"/>
    <w:rsid w:val="4B60C9D6"/>
    <w:rsid w:val="4BD2CF30"/>
    <w:rsid w:val="4CBFF286"/>
    <w:rsid w:val="4CC7A2D7"/>
    <w:rsid w:val="4D5B06DA"/>
    <w:rsid w:val="4D8B7F48"/>
    <w:rsid w:val="4E2AD5B8"/>
    <w:rsid w:val="4E32C33E"/>
    <w:rsid w:val="4EF84959"/>
    <w:rsid w:val="4F407806"/>
    <w:rsid w:val="4FE494F8"/>
    <w:rsid w:val="4FF6455F"/>
    <w:rsid w:val="50A393F7"/>
    <w:rsid w:val="50E07CE2"/>
    <w:rsid w:val="51644408"/>
    <w:rsid w:val="51808B72"/>
    <w:rsid w:val="525EF06B"/>
    <w:rsid w:val="531C5BD3"/>
    <w:rsid w:val="533A7C5E"/>
    <w:rsid w:val="5432D1DD"/>
    <w:rsid w:val="549A173C"/>
    <w:rsid w:val="54B89BE2"/>
    <w:rsid w:val="550C7179"/>
    <w:rsid w:val="55A723B2"/>
    <w:rsid w:val="55CEA23E"/>
    <w:rsid w:val="55D2891D"/>
    <w:rsid w:val="563DD523"/>
    <w:rsid w:val="5653AD7E"/>
    <w:rsid w:val="56A841DA"/>
    <w:rsid w:val="57553121"/>
    <w:rsid w:val="578BC846"/>
    <w:rsid w:val="57C2DBC1"/>
    <w:rsid w:val="57D9A584"/>
    <w:rsid w:val="5844123B"/>
    <w:rsid w:val="58DA4201"/>
    <w:rsid w:val="59EF0FC9"/>
    <w:rsid w:val="5A1DF045"/>
    <w:rsid w:val="5AA5255F"/>
    <w:rsid w:val="5AC85DE0"/>
    <w:rsid w:val="5CAD16A7"/>
    <w:rsid w:val="5CCEF602"/>
    <w:rsid w:val="5D5135C1"/>
    <w:rsid w:val="5D738884"/>
    <w:rsid w:val="5DBACB6F"/>
    <w:rsid w:val="5DF856A2"/>
    <w:rsid w:val="5E48E708"/>
    <w:rsid w:val="5E5DE085"/>
    <w:rsid w:val="5E956605"/>
    <w:rsid w:val="5F4560F9"/>
    <w:rsid w:val="60D9A851"/>
    <w:rsid w:val="6142E713"/>
    <w:rsid w:val="617A2550"/>
    <w:rsid w:val="61A8398A"/>
    <w:rsid w:val="62744AE7"/>
    <w:rsid w:val="62751435"/>
    <w:rsid w:val="629C6BBC"/>
    <w:rsid w:val="6350B192"/>
    <w:rsid w:val="6364C1DC"/>
    <w:rsid w:val="63DC8AF8"/>
    <w:rsid w:val="6410E496"/>
    <w:rsid w:val="643682DD"/>
    <w:rsid w:val="64383C1D"/>
    <w:rsid w:val="654A3F7C"/>
    <w:rsid w:val="65503A5B"/>
    <w:rsid w:val="65C1CE0D"/>
    <w:rsid w:val="65E0337C"/>
    <w:rsid w:val="6663BC9B"/>
    <w:rsid w:val="666A6FD6"/>
    <w:rsid w:val="6716F2B7"/>
    <w:rsid w:val="676FDCDF"/>
    <w:rsid w:val="67A5DA31"/>
    <w:rsid w:val="694ABB75"/>
    <w:rsid w:val="69A9AEA7"/>
    <w:rsid w:val="69AD790A"/>
    <w:rsid w:val="69E9FE20"/>
    <w:rsid w:val="6A9A7C42"/>
    <w:rsid w:val="6B4F321E"/>
    <w:rsid w:val="6BB0F83F"/>
    <w:rsid w:val="6C29B666"/>
    <w:rsid w:val="6D328901"/>
    <w:rsid w:val="6D56A8B4"/>
    <w:rsid w:val="6DAB62AC"/>
    <w:rsid w:val="6DE46EE4"/>
    <w:rsid w:val="6E05A328"/>
    <w:rsid w:val="6E290B37"/>
    <w:rsid w:val="6EA05460"/>
    <w:rsid w:val="6EA2D2D1"/>
    <w:rsid w:val="6F53FBBA"/>
    <w:rsid w:val="6FA851E8"/>
    <w:rsid w:val="71D7D8A2"/>
    <w:rsid w:val="71E26143"/>
    <w:rsid w:val="71EB1817"/>
    <w:rsid w:val="71ECD1C7"/>
    <w:rsid w:val="7325ECB4"/>
    <w:rsid w:val="7337B807"/>
    <w:rsid w:val="742D9D3C"/>
    <w:rsid w:val="74415E88"/>
    <w:rsid w:val="74D38868"/>
    <w:rsid w:val="753CC605"/>
    <w:rsid w:val="756B4635"/>
    <w:rsid w:val="75BDE069"/>
    <w:rsid w:val="75DC2251"/>
    <w:rsid w:val="75DD2EE9"/>
    <w:rsid w:val="769DD7D4"/>
    <w:rsid w:val="76D1B2DD"/>
    <w:rsid w:val="76D89666"/>
    <w:rsid w:val="774DD2C8"/>
    <w:rsid w:val="7771DF7B"/>
    <w:rsid w:val="7914CFAB"/>
    <w:rsid w:val="7956E3C0"/>
    <w:rsid w:val="79A6F98B"/>
    <w:rsid w:val="79DD019F"/>
    <w:rsid w:val="7A5D88C9"/>
    <w:rsid w:val="7AB0A00C"/>
    <w:rsid w:val="7AB39564"/>
    <w:rsid w:val="7AE263E6"/>
    <w:rsid w:val="7B42C9EC"/>
    <w:rsid w:val="7BEB7ACA"/>
    <w:rsid w:val="7C64C1E3"/>
    <w:rsid w:val="7CE2A938"/>
    <w:rsid w:val="7D11C1AB"/>
    <w:rsid w:val="7D403360"/>
    <w:rsid w:val="7D9AD074"/>
    <w:rsid w:val="7DAFC9F1"/>
    <w:rsid w:val="7DB3F8D1"/>
    <w:rsid w:val="7DDDCA51"/>
    <w:rsid w:val="7E0DE990"/>
    <w:rsid w:val="7F91D619"/>
    <w:rsid w:val="7FC2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27034"/>
  <w15:chartTrackingRefBased/>
  <w15:docId w15:val="{BBAD3EEC-16C7-4DC3-ABD9-6D82A4E0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17B9"/>
    <w:rPr>
      <w:rFonts w:ascii="Fira Sans" w:hAnsi="Fira Sans"/>
      <w:sz w:val="20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757CF0"/>
    <w:pPr>
      <w:keepNext/>
      <w:keepLines/>
      <w:spacing w:line="288" w:lineRule="auto"/>
      <w:jc w:val="center"/>
      <w:outlineLvl w:val="0"/>
    </w:pPr>
    <w:rPr>
      <w:rFonts w:ascii="Roboto Slab" w:eastAsiaTheme="majorEastAsia" w:hAnsi="Roboto Slab" w:cstheme="majorBidi"/>
      <w:b/>
      <w:color w:val="000000"/>
      <w:sz w:val="28"/>
      <w:szCs w:val="44"/>
    </w:rPr>
  </w:style>
  <w:style w:type="paragraph" w:styleId="Titolo2">
    <w:name w:val="heading 2"/>
    <w:basedOn w:val="Titolo1"/>
    <w:link w:val="Titolo2Carattere"/>
    <w:autoRedefine/>
    <w:uiPriority w:val="9"/>
    <w:unhideWhenUsed/>
    <w:qFormat/>
    <w:rsid w:val="00525F76"/>
    <w:pPr>
      <w:spacing w:before="40"/>
      <w:outlineLvl w:val="1"/>
    </w:pPr>
    <w:rPr>
      <w:b w:val="0"/>
      <w:color w:val="262626" w:themeColor="text1" w:themeTint="D9"/>
      <w:sz w:val="36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73782A"/>
    <w:pPr>
      <w:keepNext/>
      <w:keepLines/>
      <w:spacing w:before="40"/>
      <w:outlineLvl w:val="2"/>
    </w:pPr>
    <w:rPr>
      <w:rFonts w:ascii="Roboto Slab" w:eastAsiaTheme="majorEastAsia" w:hAnsi="Roboto Slab" w:cstheme="majorBidi"/>
      <w:color w:val="262626" w:themeColor="text1" w:themeTint="D9"/>
      <w:sz w:val="32"/>
    </w:rPr>
  </w:style>
  <w:style w:type="paragraph" w:styleId="Titolo4">
    <w:name w:val="heading 4"/>
    <w:basedOn w:val="Normale"/>
    <w:next w:val="Normale"/>
    <w:link w:val="Titolo4Carattere"/>
    <w:autoRedefine/>
    <w:uiPriority w:val="9"/>
    <w:semiHidden/>
    <w:unhideWhenUsed/>
    <w:qFormat/>
    <w:rsid w:val="0073782A"/>
    <w:pPr>
      <w:keepNext/>
      <w:keepLines/>
      <w:spacing w:before="40"/>
      <w:outlineLvl w:val="3"/>
    </w:pPr>
    <w:rPr>
      <w:rFonts w:ascii="Roboto Slab" w:eastAsiaTheme="majorEastAsia" w:hAnsi="Roboto Slab" w:cstheme="majorBidi"/>
      <w:iCs/>
      <w:color w:val="262626" w:themeColor="text1" w:themeTint="D9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DF3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DF3"/>
    <w:rPr>
      <w:rFonts w:ascii="Times New Roman" w:hAnsi="Times New Roman" w:cs="Times New Roman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F5DF3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F5D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F5DF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F5D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5DF3"/>
  </w:style>
  <w:style w:type="paragraph" w:styleId="Pidipagina">
    <w:name w:val="footer"/>
    <w:basedOn w:val="Normale"/>
    <w:link w:val="PidipaginaCarattere"/>
    <w:uiPriority w:val="99"/>
    <w:unhideWhenUsed/>
    <w:rsid w:val="003F5D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5DF3"/>
  </w:style>
  <w:style w:type="character" w:styleId="Numeropagina">
    <w:name w:val="page number"/>
    <w:basedOn w:val="Carpredefinitoparagrafo"/>
    <w:uiPriority w:val="99"/>
    <w:semiHidden/>
    <w:unhideWhenUsed/>
    <w:rsid w:val="003F5DF3"/>
  </w:style>
  <w:style w:type="paragraph" w:styleId="NormaleWeb">
    <w:name w:val="Normal (Web)"/>
    <w:basedOn w:val="Normale"/>
    <w:uiPriority w:val="99"/>
    <w:unhideWhenUsed/>
    <w:rsid w:val="0094283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466D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466D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466D0"/>
    <w:rPr>
      <w:color w:val="954F72" w:themeColor="followedHyperlink"/>
      <w:u w:val="single"/>
    </w:rPr>
  </w:style>
  <w:style w:type="paragraph" w:styleId="Nessunaspaziatura">
    <w:name w:val="No Spacing"/>
    <w:basedOn w:val="Normale"/>
    <w:uiPriority w:val="1"/>
    <w:qFormat/>
    <w:rsid w:val="000117B9"/>
    <w:rPr>
      <w:color w:val="404040" w:themeColor="text1" w:themeTint="B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57CF0"/>
    <w:rPr>
      <w:rFonts w:ascii="Roboto Slab" w:eastAsiaTheme="majorEastAsia" w:hAnsi="Roboto Slab" w:cstheme="majorBidi"/>
      <w:b/>
      <w:color w:val="000000"/>
      <w:sz w:val="28"/>
      <w:szCs w:val="44"/>
    </w:rPr>
  </w:style>
  <w:style w:type="character" w:styleId="Enfasidelicata">
    <w:name w:val="Subtle Emphasis"/>
    <w:basedOn w:val="Carpredefinitoparagrafo"/>
    <w:uiPriority w:val="19"/>
    <w:qFormat/>
    <w:rsid w:val="000117B9"/>
    <w:rPr>
      <w:i/>
      <w:iCs/>
      <w:color w:val="404040" w:themeColor="text1" w:themeTint="B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25F76"/>
    <w:rPr>
      <w:rFonts w:ascii="Roboto Slab" w:eastAsiaTheme="majorEastAsia" w:hAnsi="Roboto Slab" w:cstheme="majorBidi"/>
      <w:color w:val="262626" w:themeColor="text1" w:themeTint="D9"/>
      <w:sz w:val="3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3782A"/>
    <w:rPr>
      <w:rFonts w:ascii="Roboto Slab" w:eastAsiaTheme="majorEastAsia" w:hAnsi="Roboto Slab" w:cstheme="majorBidi"/>
      <w:color w:val="262626" w:themeColor="text1" w:themeTint="D9"/>
      <w:sz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782A"/>
    <w:rPr>
      <w:rFonts w:ascii="Roboto Slab" w:eastAsiaTheme="majorEastAsia" w:hAnsi="Roboto Slab" w:cstheme="majorBidi"/>
      <w:iCs/>
      <w:color w:val="262626" w:themeColor="text1" w:themeTint="D9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3782A"/>
    <w:pPr>
      <w:spacing w:before="200" w:after="160"/>
      <w:ind w:left="864" w:right="864"/>
      <w:jc w:val="center"/>
    </w:pPr>
    <w:rPr>
      <w:i/>
      <w:iCs/>
      <w:color w:val="262626" w:themeColor="text1" w:themeTint="D9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3782A"/>
    <w:rPr>
      <w:rFonts w:ascii="Fira Sans" w:hAnsi="Fira Sans"/>
      <w:i/>
      <w:iCs/>
      <w:color w:val="262626" w:themeColor="text1" w:themeTint="D9"/>
      <w:sz w:val="2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3782A"/>
    <w:pPr>
      <w:numPr>
        <w:ilvl w:val="1"/>
      </w:numPr>
      <w:spacing w:after="160"/>
    </w:pPr>
    <w:rPr>
      <w:rFonts w:ascii="Fira Sans Medium" w:eastAsiaTheme="minorEastAsia" w:hAnsi="Fira Sans Medium"/>
      <w:color w:val="262626" w:themeColor="text1" w:themeTint="D9"/>
      <w:spacing w:val="15"/>
      <w:sz w:val="24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3782A"/>
    <w:rPr>
      <w:rFonts w:ascii="Fira Sans Medium" w:eastAsiaTheme="minorEastAsia" w:hAnsi="Fira Sans Medium"/>
      <w:color w:val="262626" w:themeColor="text1" w:themeTint="D9"/>
      <w:spacing w:val="15"/>
      <w:szCs w:val="22"/>
    </w:rPr>
  </w:style>
  <w:style w:type="character" w:styleId="Enfasicorsivo">
    <w:name w:val="Emphasis"/>
    <w:basedOn w:val="Carpredefinitoparagrafo"/>
    <w:uiPriority w:val="20"/>
    <w:qFormat/>
    <w:rsid w:val="00525F76"/>
    <w:rPr>
      <w:i/>
      <w:iCs/>
    </w:rPr>
  </w:style>
  <w:style w:type="character" w:customStyle="1" w:styleId="persona-incarico-struttura">
    <w:name w:val="persona-incarico-struttura"/>
    <w:basedOn w:val="Carpredefinitoparagrafo"/>
    <w:rsid w:val="00B91CB8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91CB8"/>
    <w:rPr>
      <w:color w:val="605E5C"/>
      <w:shd w:val="clear" w:color="auto" w:fill="E1DFDD"/>
    </w:rPr>
  </w:style>
  <w:style w:type="character" w:customStyle="1" w:styleId="email">
    <w:name w:val="email"/>
    <w:basedOn w:val="Carpredefinitoparagrafo"/>
    <w:rsid w:val="00A16488"/>
  </w:style>
  <w:style w:type="table" w:styleId="Grigliatabella">
    <w:name w:val="Table Grid"/>
    <w:basedOn w:val="Tabellanormale"/>
    <w:uiPriority w:val="39"/>
    <w:rsid w:val="00E86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0022D"/>
    <w:pPr>
      <w:ind w:left="720"/>
      <w:contextualSpacing/>
    </w:pPr>
  </w:style>
  <w:style w:type="paragraph" w:customStyle="1" w:styleId="Corpodeltesto21">
    <w:name w:val="Corpo del testo 21"/>
    <w:basedOn w:val="Normale"/>
    <w:rsid w:val="002141F6"/>
    <w:pPr>
      <w:spacing w:line="360" w:lineRule="atLeast"/>
      <w:ind w:firstLine="1276"/>
      <w:jc w:val="both"/>
    </w:pPr>
    <w:rPr>
      <w:rFonts w:ascii="Arial MT" w:eastAsia="Times New Roman" w:hAnsi="Arial MT" w:cs="Times New Roman"/>
      <w:szCs w:val="20"/>
      <w:lang w:eastAsia="it-IT"/>
    </w:rPr>
  </w:style>
  <w:style w:type="paragraph" w:customStyle="1" w:styleId="Default">
    <w:name w:val="Default"/>
    <w:rsid w:val="002141F6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249F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3074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it-IT"/>
    </w:rPr>
  </w:style>
  <w:style w:type="character" w:customStyle="1" w:styleId="normaltextrun">
    <w:name w:val="normaltextrun"/>
    <w:basedOn w:val="Carpredefinitoparagrafo"/>
    <w:rsid w:val="00307470"/>
  </w:style>
  <w:style w:type="character" w:customStyle="1" w:styleId="eop">
    <w:name w:val="eop"/>
    <w:basedOn w:val="Carpredefinitoparagrafo"/>
    <w:rsid w:val="00307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2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unige.it" TargetMode="External"/><Relationship Id="rId1" Type="http://schemas.openxmlformats.org/officeDocument/2006/relationships/hyperlink" Target="mailto:UniG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.bono\Desktop\sopralluoghi_202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B7DC4222A854BB582662460A7DF3E" ma:contentTypeVersion="13" ma:contentTypeDescription="Creare un nuovo documento." ma:contentTypeScope="" ma:versionID="ad3fbea8b2cd8fbd26bfb805117ad718">
  <xsd:schema xmlns:xsd="http://www.w3.org/2001/XMLSchema" xmlns:xs="http://www.w3.org/2001/XMLSchema" xmlns:p="http://schemas.microsoft.com/office/2006/metadata/properties" xmlns:ns2="d3c52f99-1f5c-4988-83b5-6ef056733015" xmlns:ns3="7f56a2f7-05b0-497a-b000-ea939e8a480a" targetNamespace="http://schemas.microsoft.com/office/2006/metadata/properties" ma:root="true" ma:fieldsID="1dc317962d66d3c4520a1278c213497c" ns2:_="" ns3:_="">
    <xsd:import namespace="d3c52f99-1f5c-4988-83b5-6ef056733015"/>
    <xsd:import namespace="7f56a2f7-05b0-497a-b000-ea939e8a4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52f99-1f5c-4988-83b5-6ef056733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6a2f7-05b0-497a-b000-ea939e8a48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af12e3e-917d-4cfc-ba3c-d1637bd1bbb6}" ma:internalName="TaxCatchAll" ma:showField="CatchAllData" ma:web="7f56a2f7-05b0-497a-b000-ea939e8a48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56a2f7-05b0-497a-b000-ea939e8a480a"/>
    <lcf76f155ced4ddcb4097134ff3c332f xmlns="d3c52f99-1f5c-4988-83b5-6ef0567330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8206C9-7DD7-46C7-96AF-2DA03E6BA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c52f99-1f5c-4988-83b5-6ef056733015"/>
    <ds:schemaRef ds:uri="7f56a2f7-05b0-497a-b000-ea939e8a4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53205C-FC58-49D7-8CC5-F5F7B65715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689799-2C8B-4FBA-8817-1AF9CB80F0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E4C557-FCB7-454C-8028-D98BDAF5B2BD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f56a2f7-05b0-497a-b000-ea939e8a480a"/>
    <ds:schemaRef ds:uri="http://purl.org/dc/dcmitype/"/>
    <ds:schemaRef ds:uri="http://purl.org/dc/elements/1.1/"/>
    <ds:schemaRef ds:uri="http://schemas.microsoft.com/office/2006/documentManagement/types"/>
    <ds:schemaRef ds:uri="d3c52f99-1f5c-4988-83b5-6ef05673301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sopralluoghi_2023</Template>
  <TotalTime>1</TotalTime>
  <Pages>4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Links>
    <vt:vector size="54" baseType="variant">
      <vt:variant>
        <vt:i4>8257614</vt:i4>
      </vt:variant>
      <vt:variant>
        <vt:i4>18</vt:i4>
      </vt:variant>
      <vt:variant>
        <vt:i4>0</vt:i4>
      </vt:variant>
      <vt:variant>
        <vt:i4>5</vt:i4>
      </vt:variant>
      <vt:variant>
        <vt:lpwstr>mailto:rettore@unige.it</vt:lpwstr>
      </vt:variant>
      <vt:variant>
        <vt:lpwstr/>
      </vt:variant>
      <vt:variant>
        <vt:i4>6422556</vt:i4>
      </vt:variant>
      <vt:variant>
        <vt:i4>15</vt:i4>
      </vt:variant>
      <vt:variant>
        <vt:i4>0</vt:i4>
      </vt:variant>
      <vt:variant>
        <vt:i4>5</vt:i4>
      </vt:variant>
      <vt:variant>
        <vt:lpwstr>mailto:Direttore.campus@unige.it</vt:lpwstr>
      </vt:variant>
      <vt:variant>
        <vt:lpwstr/>
      </vt:variant>
      <vt:variant>
        <vt:i4>7274575</vt:i4>
      </vt:variant>
      <vt:variant>
        <vt:i4>12</vt:i4>
      </vt:variant>
      <vt:variant>
        <vt:i4>0</vt:i4>
      </vt:variant>
      <vt:variant>
        <vt:i4>5</vt:i4>
      </vt:variant>
      <vt:variant>
        <vt:lpwstr>mailto:servprot@unige.it</vt:lpwstr>
      </vt:variant>
      <vt:variant>
        <vt:lpwstr/>
      </vt:variant>
      <vt:variant>
        <vt:i4>7143516</vt:i4>
      </vt:variant>
      <vt:variant>
        <vt:i4>9</vt:i4>
      </vt:variant>
      <vt:variant>
        <vt:i4>0</vt:i4>
      </vt:variant>
      <vt:variant>
        <vt:i4>5</vt:i4>
      </vt:variant>
      <vt:variant>
        <vt:lpwstr>mailto:cicerone@unige.it</vt:lpwstr>
      </vt:variant>
      <vt:variant>
        <vt:lpwstr/>
      </vt:variant>
      <vt:variant>
        <vt:i4>8192071</vt:i4>
      </vt:variant>
      <vt:variant>
        <vt:i4>6</vt:i4>
      </vt:variant>
      <vt:variant>
        <vt:i4>0</vt:i4>
      </vt:variant>
      <vt:variant>
        <vt:i4>5</vt:i4>
      </vt:variant>
      <vt:variant>
        <vt:lpwstr>mailto:edilizio@unige.it</vt:lpwstr>
      </vt:variant>
      <vt:variant>
        <vt:lpwstr/>
      </vt:variant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mailto:marco.lisciotto@studioperoni.org</vt:lpwstr>
      </vt:variant>
      <vt:variant>
        <vt:lpwstr/>
      </vt:variant>
      <vt:variant>
        <vt:i4>8257614</vt:i4>
      </vt:variant>
      <vt:variant>
        <vt:i4>0</vt:i4>
      </vt:variant>
      <vt:variant>
        <vt:i4>0</vt:i4>
      </vt:variant>
      <vt:variant>
        <vt:i4>5</vt:i4>
      </vt:variant>
      <vt:variant>
        <vt:lpwstr>mailto:rettore@unige.it</vt:lpwstr>
      </vt:variant>
      <vt:variant>
        <vt:lpwstr/>
      </vt:variant>
      <vt:variant>
        <vt:i4>4784175</vt:i4>
      </vt:variant>
      <vt:variant>
        <vt:i4>5</vt:i4>
      </vt:variant>
      <vt:variant>
        <vt:i4>0</vt:i4>
      </vt:variant>
      <vt:variant>
        <vt:i4>5</vt:i4>
      </vt:variant>
      <vt:variant>
        <vt:lpwstr>mailto:protocollo@pec.unige.it</vt:lpwstr>
      </vt:variant>
      <vt:variant>
        <vt:lpwstr/>
      </vt:variant>
      <vt:variant>
        <vt:i4>7471213</vt:i4>
      </vt:variant>
      <vt:variant>
        <vt:i4>2</vt:i4>
      </vt:variant>
      <vt:variant>
        <vt:i4>0</vt:i4>
      </vt:variant>
      <vt:variant>
        <vt:i4>5</vt:i4>
      </vt:variant>
      <vt:variant>
        <vt:lpwstr>mailto:UniGe.it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Luca Bono</cp:lastModifiedBy>
  <cp:revision>2</cp:revision>
  <cp:lastPrinted>2023-11-21T07:28:00Z</cp:lastPrinted>
  <dcterms:created xsi:type="dcterms:W3CDTF">2025-01-08T09:05:00Z</dcterms:created>
  <dcterms:modified xsi:type="dcterms:W3CDTF">2025-01-08T09:05:00Z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0x0101004C0B7DC4222A854BB582662460A7DF3E</vt:lpwstr>
  </property>
  <property fmtid="{D5CDD505-2E9C-101B-9397-08002B2CF9AE}" pid="3" name="MediaServiceImageTags">
    <vt:lpwstr/>
  </property>
</Properties>
</file>